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FFF8" w14:textId="77777777" w:rsidR="00D5532B" w:rsidRPr="00EB354D" w:rsidRDefault="00A33844" w:rsidP="00666164">
      <w:pPr>
        <w:spacing w:after="120"/>
        <w:ind w:firstLine="709"/>
        <w:jc w:val="center"/>
        <w:rPr>
          <w:b/>
          <w:sz w:val="32"/>
          <w:szCs w:val="28"/>
          <w:lang w:val="ro-RO"/>
        </w:rPr>
      </w:pPr>
      <w:r w:rsidRPr="00EB354D">
        <w:rPr>
          <w:b/>
          <w:sz w:val="32"/>
          <w:szCs w:val="28"/>
          <w:lang w:val="ro-RO"/>
        </w:rPr>
        <w:t>I. Docum</w:t>
      </w:r>
      <w:r w:rsidR="00B02AA6" w:rsidRPr="00EB354D">
        <w:rPr>
          <w:b/>
          <w:sz w:val="32"/>
          <w:szCs w:val="28"/>
          <w:lang w:val="ro-RO"/>
        </w:rPr>
        <w:t>en</w:t>
      </w:r>
      <w:r w:rsidRPr="00EB354D">
        <w:rPr>
          <w:b/>
          <w:sz w:val="32"/>
          <w:szCs w:val="28"/>
          <w:lang w:val="ro-RO"/>
        </w:rPr>
        <w:t>te generale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668"/>
        <w:gridCol w:w="1413"/>
        <w:gridCol w:w="1557"/>
        <w:gridCol w:w="2938"/>
        <w:gridCol w:w="1380"/>
        <w:gridCol w:w="1363"/>
      </w:tblGrid>
      <w:tr w:rsidR="001E74EE" w:rsidRPr="001E74EE" w14:paraId="73D62172" w14:textId="77777777" w:rsidTr="00666164">
        <w:trPr>
          <w:trHeight w:val="353"/>
        </w:trPr>
        <w:tc>
          <w:tcPr>
            <w:tcW w:w="708" w:type="dxa"/>
            <w:vMerge w:val="restart"/>
            <w:vAlign w:val="center"/>
          </w:tcPr>
          <w:p w14:paraId="5EB7A462" w14:textId="77777777" w:rsidR="00626459" w:rsidRPr="001E74EE" w:rsidRDefault="00626459" w:rsidP="00E554D9">
            <w:pPr>
              <w:jc w:val="center"/>
              <w:rPr>
                <w:b/>
                <w:lang w:val="ro-RO"/>
              </w:rPr>
            </w:pPr>
            <w:r w:rsidRPr="001E74EE">
              <w:rPr>
                <w:b/>
                <w:lang w:val="ro-RO"/>
              </w:rPr>
              <w:t>Nr. d/o</w:t>
            </w:r>
          </w:p>
        </w:tc>
        <w:tc>
          <w:tcPr>
            <w:tcW w:w="5699" w:type="dxa"/>
            <w:vMerge w:val="restart"/>
            <w:vAlign w:val="center"/>
          </w:tcPr>
          <w:p w14:paraId="462A34E5" w14:textId="77777777"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E74EE">
              <w:rPr>
                <w:rFonts w:ascii="Times New Roman" w:hAnsi="Times New Roman" w:cs="Times New Roman"/>
                <w:smallCaps/>
                <w:szCs w:val="24"/>
                <w:lang w:val="ro-RO"/>
              </w:rPr>
              <w:t xml:space="preserve">denumirea documentului </w:t>
            </w:r>
          </w:p>
        </w:tc>
        <w:tc>
          <w:tcPr>
            <w:tcW w:w="1418" w:type="dxa"/>
            <w:vMerge w:val="restart"/>
            <w:vAlign w:val="center"/>
          </w:tcPr>
          <w:p w14:paraId="5C3C013E" w14:textId="77777777"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E74EE">
              <w:rPr>
                <w:rFonts w:ascii="Times New Roman" w:hAnsi="Times New Roman" w:cs="Times New Roman"/>
                <w:smallCaps/>
                <w:szCs w:val="24"/>
                <w:lang w:val="ro-RO"/>
              </w:rPr>
              <w:t>cod</w:t>
            </w:r>
          </w:p>
        </w:tc>
        <w:tc>
          <w:tcPr>
            <w:tcW w:w="1559" w:type="dxa"/>
            <w:vMerge w:val="restart"/>
            <w:vAlign w:val="center"/>
          </w:tcPr>
          <w:p w14:paraId="05088F61" w14:textId="77777777"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E74EE">
              <w:rPr>
                <w:rFonts w:ascii="Times New Roman" w:hAnsi="Times New Roman" w:cs="Times New Roman"/>
                <w:smallCaps/>
                <w:szCs w:val="24"/>
                <w:lang w:val="ro-RO"/>
              </w:rPr>
              <w:t>data aprobării</w:t>
            </w:r>
          </w:p>
        </w:tc>
        <w:tc>
          <w:tcPr>
            <w:tcW w:w="5641" w:type="dxa"/>
            <w:gridSpan w:val="3"/>
            <w:vAlign w:val="center"/>
          </w:tcPr>
          <w:p w14:paraId="34712646" w14:textId="77777777" w:rsidR="00626459" w:rsidRPr="001E74EE" w:rsidRDefault="00626459" w:rsidP="00E554D9">
            <w:pPr>
              <w:jc w:val="center"/>
              <w:rPr>
                <w:b/>
                <w:bCs/>
                <w:smallCaps/>
                <w:lang w:val="ro-RO"/>
              </w:rPr>
            </w:pPr>
            <w:r w:rsidRPr="001E74EE">
              <w:rPr>
                <w:b/>
                <w:bCs/>
                <w:smallCaps/>
                <w:lang w:val="ro-RO"/>
              </w:rPr>
              <w:t>Responsabili</w:t>
            </w:r>
          </w:p>
        </w:tc>
      </w:tr>
      <w:tr w:rsidR="001E74EE" w:rsidRPr="001E74EE" w14:paraId="3020A831" w14:textId="77777777" w:rsidTr="00666164">
        <w:trPr>
          <w:trHeight w:val="204"/>
        </w:trPr>
        <w:tc>
          <w:tcPr>
            <w:tcW w:w="708" w:type="dxa"/>
            <w:vMerge/>
          </w:tcPr>
          <w:p w14:paraId="78CE0055" w14:textId="77777777" w:rsidR="00626459" w:rsidRPr="001E74EE" w:rsidRDefault="00626459" w:rsidP="00E554D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5699" w:type="dxa"/>
            <w:vMerge/>
            <w:vAlign w:val="center"/>
          </w:tcPr>
          <w:p w14:paraId="11EFA8B4" w14:textId="77777777"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</w:p>
        </w:tc>
        <w:tc>
          <w:tcPr>
            <w:tcW w:w="1418" w:type="dxa"/>
            <w:vMerge/>
            <w:vAlign w:val="center"/>
          </w:tcPr>
          <w:p w14:paraId="3227C38E" w14:textId="77777777"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</w:p>
        </w:tc>
        <w:tc>
          <w:tcPr>
            <w:tcW w:w="1559" w:type="dxa"/>
            <w:vMerge/>
            <w:vAlign w:val="center"/>
          </w:tcPr>
          <w:p w14:paraId="3A85E0F9" w14:textId="77777777"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</w:p>
        </w:tc>
        <w:tc>
          <w:tcPr>
            <w:tcW w:w="2942" w:type="dxa"/>
            <w:vAlign w:val="center"/>
          </w:tcPr>
          <w:p w14:paraId="3D1487C0" w14:textId="77777777" w:rsidR="00626459" w:rsidRPr="001E74EE" w:rsidRDefault="00626459" w:rsidP="00626459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E74EE">
              <w:rPr>
                <w:rFonts w:ascii="Times New Roman" w:hAnsi="Times New Roman" w:cs="Times New Roman"/>
                <w:smallCaps/>
                <w:szCs w:val="24"/>
                <w:lang w:val="ro-RO"/>
              </w:rPr>
              <w:t>Elaborare</w:t>
            </w:r>
            <w:r w:rsidR="005C0934">
              <w:rPr>
                <w:rFonts w:ascii="Times New Roman" w:hAnsi="Times New Roman" w:cs="Times New Roman"/>
                <w:smallCaps/>
                <w:szCs w:val="24"/>
                <w:lang w:val="ro-RO"/>
              </w:rPr>
              <w:t>/emitere</w:t>
            </w:r>
          </w:p>
        </w:tc>
        <w:tc>
          <w:tcPr>
            <w:tcW w:w="1380" w:type="dxa"/>
            <w:vAlign w:val="center"/>
          </w:tcPr>
          <w:p w14:paraId="57A89BAD" w14:textId="77777777" w:rsidR="00626459" w:rsidRPr="001E74EE" w:rsidRDefault="00626459" w:rsidP="00E554D9">
            <w:pPr>
              <w:ind w:left="-106"/>
              <w:jc w:val="center"/>
              <w:rPr>
                <w:b/>
                <w:bCs/>
                <w:smallCaps/>
                <w:lang w:val="ro-RO"/>
              </w:rPr>
            </w:pPr>
            <w:r w:rsidRPr="001E74EE">
              <w:rPr>
                <w:b/>
                <w:bCs/>
                <w:smallCaps/>
                <w:lang w:val="ro-RO"/>
              </w:rPr>
              <w:t xml:space="preserve">Verificare </w:t>
            </w:r>
          </w:p>
        </w:tc>
        <w:tc>
          <w:tcPr>
            <w:tcW w:w="1319" w:type="dxa"/>
            <w:vAlign w:val="center"/>
          </w:tcPr>
          <w:p w14:paraId="7A692E43" w14:textId="77777777" w:rsidR="00626459" w:rsidRPr="001E74EE" w:rsidRDefault="00626459" w:rsidP="00E554D9">
            <w:pPr>
              <w:jc w:val="center"/>
              <w:rPr>
                <w:b/>
                <w:bCs/>
                <w:smallCaps/>
                <w:lang w:val="ro-RO"/>
              </w:rPr>
            </w:pPr>
            <w:r w:rsidRPr="001E74EE">
              <w:rPr>
                <w:b/>
                <w:bCs/>
                <w:smallCaps/>
                <w:lang w:val="ro-RO"/>
              </w:rPr>
              <w:t xml:space="preserve">Aprobare </w:t>
            </w:r>
          </w:p>
        </w:tc>
      </w:tr>
      <w:tr w:rsidR="001E74EE" w:rsidRPr="001E74EE" w14:paraId="53684735" w14:textId="77777777" w:rsidTr="009606D1">
        <w:trPr>
          <w:trHeight w:val="685"/>
        </w:trPr>
        <w:tc>
          <w:tcPr>
            <w:tcW w:w="708" w:type="dxa"/>
            <w:vAlign w:val="center"/>
          </w:tcPr>
          <w:p w14:paraId="6FE13059" w14:textId="77777777" w:rsidR="00626459" w:rsidRPr="00460569" w:rsidRDefault="00460569" w:rsidP="00E554D9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1</w:t>
            </w:r>
          </w:p>
        </w:tc>
        <w:tc>
          <w:tcPr>
            <w:tcW w:w="5699" w:type="dxa"/>
            <w:vAlign w:val="center"/>
          </w:tcPr>
          <w:p w14:paraId="2D08AA4A" w14:textId="77777777" w:rsidR="00626459" w:rsidRPr="001E74EE" w:rsidRDefault="00CC7DDA" w:rsidP="001E74EE">
            <w:pPr>
              <w:rPr>
                <w:lang w:val="ro-MD"/>
              </w:rPr>
            </w:pPr>
            <w:r w:rsidRPr="001E74EE">
              <w:rPr>
                <w:lang w:val="ro-MD"/>
              </w:rPr>
              <w:t>Declarația</w:t>
            </w:r>
            <w:r w:rsidR="00626459" w:rsidRPr="001E74EE">
              <w:rPr>
                <w:lang w:val="ro-MD"/>
              </w:rPr>
              <w:t xml:space="preserve"> Rectorului privind politica </w:t>
            </w:r>
            <w:r w:rsidR="001E74EE">
              <w:rPr>
                <w:lang w:val="ro-MD"/>
              </w:rPr>
              <w:t xml:space="preserve">Universității </w:t>
            </w:r>
            <w:r w:rsidR="00626459" w:rsidRPr="001E74EE">
              <w:rPr>
                <w:lang w:val="ro-MD"/>
              </w:rPr>
              <w:t xml:space="preserve">în domeniul </w:t>
            </w:r>
            <w:r w:rsidR="001E74EE" w:rsidRPr="001E74EE">
              <w:rPr>
                <w:lang w:val="ro-MD"/>
              </w:rPr>
              <w:t>calității</w:t>
            </w:r>
          </w:p>
        </w:tc>
        <w:tc>
          <w:tcPr>
            <w:tcW w:w="1418" w:type="dxa"/>
            <w:vAlign w:val="center"/>
          </w:tcPr>
          <w:p w14:paraId="40799859" w14:textId="77777777" w:rsidR="00626459" w:rsidRPr="001E74EE" w:rsidRDefault="00626459" w:rsidP="00E554D9">
            <w:pPr>
              <w:jc w:val="center"/>
            </w:pPr>
            <w:r w:rsidRPr="001E74EE">
              <w:t>DPCA 5.2.1</w:t>
            </w:r>
          </w:p>
        </w:tc>
        <w:tc>
          <w:tcPr>
            <w:tcW w:w="1559" w:type="dxa"/>
            <w:vAlign w:val="center"/>
          </w:tcPr>
          <w:p w14:paraId="13D66268" w14:textId="1B6A7418" w:rsidR="00626459" w:rsidRPr="001E74EE" w:rsidRDefault="009606D1" w:rsidP="007C3101">
            <w:pPr>
              <w:jc w:val="center"/>
            </w:pPr>
            <w:r>
              <w:t>15.09.2023</w:t>
            </w:r>
          </w:p>
        </w:tc>
        <w:tc>
          <w:tcPr>
            <w:tcW w:w="2942" w:type="dxa"/>
            <w:vAlign w:val="center"/>
          </w:tcPr>
          <w:p w14:paraId="2289DB9E" w14:textId="77777777" w:rsidR="00626459" w:rsidRPr="001E74EE" w:rsidRDefault="00AA030A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Prim-prorector, prorector pentru activitatea didactică</w:t>
            </w:r>
          </w:p>
        </w:tc>
        <w:tc>
          <w:tcPr>
            <w:tcW w:w="1380" w:type="dxa"/>
            <w:vAlign w:val="center"/>
          </w:tcPr>
          <w:p w14:paraId="1DBAF9D8" w14:textId="77777777" w:rsidR="00626459" w:rsidRPr="001E74EE" w:rsidRDefault="00626459" w:rsidP="00E554D9">
            <w:pPr>
              <w:jc w:val="center"/>
              <w:rPr>
                <w:lang w:val="ro-MD"/>
              </w:rPr>
            </w:pPr>
            <w:r w:rsidRPr="001E74EE">
              <w:rPr>
                <w:lang w:val="ro-MD"/>
              </w:rPr>
              <w:t>RMC</w:t>
            </w:r>
          </w:p>
        </w:tc>
        <w:tc>
          <w:tcPr>
            <w:tcW w:w="1319" w:type="dxa"/>
            <w:vAlign w:val="center"/>
          </w:tcPr>
          <w:p w14:paraId="290F84D9" w14:textId="77777777" w:rsidR="00626459" w:rsidRPr="001E74EE" w:rsidRDefault="00626459" w:rsidP="00E554D9">
            <w:pPr>
              <w:jc w:val="center"/>
              <w:rPr>
                <w:lang w:val="ro-MD"/>
              </w:rPr>
            </w:pPr>
            <w:r w:rsidRPr="001E74EE">
              <w:rPr>
                <w:lang w:val="ro-MD"/>
              </w:rPr>
              <w:t>Rector</w:t>
            </w:r>
          </w:p>
        </w:tc>
      </w:tr>
      <w:tr w:rsidR="005C0934" w:rsidRPr="001E74EE" w14:paraId="714F62E5" w14:textId="77777777" w:rsidTr="00B27A8D">
        <w:trPr>
          <w:trHeight w:val="551"/>
        </w:trPr>
        <w:tc>
          <w:tcPr>
            <w:tcW w:w="708" w:type="dxa"/>
            <w:vAlign w:val="center"/>
          </w:tcPr>
          <w:p w14:paraId="628095F1" w14:textId="77777777" w:rsidR="005C0934" w:rsidRPr="00460569" w:rsidRDefault="00460569" w:rsidP="00E554D9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2</w:t>
            </w:r>
          </w:p>
        </w:tc>
        <w:tc>
          <w:tcPr>
            <w:tcW w:w="5699" w:type="dxa"/>
            <w:vAlign w:val="center"/>
          </w:tcPr>
          <w:p w14:paraId="7A0528A5" w14:textId="77777777" w:rsidR="005C0934" w:rsidRPr="001E74EE" w:rsidRDefault="005C0934" w:rsidP="001E74EE">
            <w:pPr>
              <w:rPr>
                <w:lang w:val="ro-MD"/>
              </w:rPr>
            </w:pPr>
            <w:r>
              <w:rPr>
                <w:lang w:val="ro-MD"/>
              </w:rPr>
              <w:t>Declarația de răspundere managerială</w:t>
            </w:r>
          </w:p>
        </w:tc>
        <w:tc>
          <w:tcPr>
            <w:tcW w:w="1418" w:type="dxa"/>
            <w:vAlign w:val="center"/>
          </w:tcPr>
          <w:p w14:paraId="32F549F0" w14:textId="77777777" w:rsidR="005C0934" w:rsidRPr="001E74EE" w:rsidRDefault="005C0934" w:rsidP="00E554D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72249BE" w14:textId="77777777" w:rsidR="005C0934" w:rsidRPr="005C0934" w:rsidRDefault="005C0934" w:rsidP="007C3101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A</w:t>
            </w:r>
            <w:r w:rsidRPr="005C0934">
              <w:rPr>
                <w:lang w:val="ro-MD"/>
              </w:rPr>
              <w:t>nual</w:t>
            </w:r>
          </w:p>
        </w:tc>
        <w:tc>
          <w:tcPr>
            <w:tcW w:w="2942" w:type="dxa"/>
            <w:vAlign w:val="center"/>
          </w:tcPr>
          <w:p w14:paraId="4973B16D" w14:textId="77777777" w:rsidR="005C0934" w:rsidRPr="001E74EE" w:rsidRDefault="005C0934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Rectorul</w:t>
            </w:r>
          </w:p>
        </w:tc>
        <w:tc>
          <w:tcPr>
            <w:tcW w:w="1380" w:type="dxa"/>
            <w:vAlign w:val="center"/>
          </w:tcPr>
          <w:p w14:paraId="766A6D4C" w14:textId="77777777" w:rsidR="005C0934" w:rsidRPr="001E74EE" w:rsidRDefault="005C0934" w:rsidP="00E554D9">
            <w:pPr>
              <w:jc w:val="center"/>
              <w:rPr>
                <w:lang w:val="ro-MD"/>
              </w:rPr>
            </w:pPr>
          </w:p>
        </w:tc>
        <w:tc>
          <w:tcPr>
            <w:tcW w:w="1319" w:type="dxa"/>
            <w:vAlign w:val="center"/>
          </w:tcPr>
          <w:p w14:paraId="6BF0007B" w14:textId="77777777" w:rsidR="005C0934" w:rsidRPr="001E74EE" w:rsidRDefault="00B27A8D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Rector</w:t>
            </w:r>
          </w:p>
        </w:tc>
      </w:tr>
      <w:tr w:rsidR="001E74EE" w:rsidRPr="001E74EE" w14:paraId="79463CEF" w14:textId="77777777" w:rsidTr="009606D1">
        <w:trPr>
          <w:trHeight w:val="715"/>
        </w:trPr>
        <w:tc>
          <w:tcPr>
            <w:tcW w:w="708" w:type="dxa"/>
            <w:vAlign w:val="center"/>
          </w:tcPr>
          <w:p w14:paraId="0D91E0E8" w14:textId="77777777" w:rsidR="00626459" w:rsidRPr="00460569" w:rsidRDefault="00460569" w:rsidP="00E554D9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3</w:t>
            </w:r>
          </w:p>
        </w:tc>
        <w:tc>
          <w:tcPr>
            <w:tcW w:w="5699" w:type="dxa"/>
            <w:vAlign w:val="center"/>
          </w:tcPr>
          <w:p w14:paraId="306DE58C" w14:textId="4E30ECFB" w:rsidR="00626459" w:rsidRPr="001E74EE" w:rsidRDefault="00626459" w:rsidP="00626459">
            <w:pPr>
              <w:rPr>
                <w:lang w:val="ro-MD"/>
              </w:rPr>
            </w:pPr>
            <w:r w:rsidRPr="001E74EE">
              <w:rPr>
                <w:lang w:val="ro-MD"/>
              </w:rPr>
              <w:t xml:space="preserve">Obiectivele </w:t>
            </w:r>
            <w:r w:rsidR="00CC7DDA" w:rsidRPr="001E74EE">
              <w:rPr>
                <w:lang w:val="ro-MD"/>
              </w:rPr>
              <w:t>calității</w:t>
            </w:r>
            <w:r w:rsidR="00DC1434">
              <w:rPr>
                <w:lang w:val="ro-MD"/>
              </w:rPr>
              <w:t xml:space="preserve">/Programul de implementare a Planului Strategic de Dezvoltare a Universității </w:t>
            </w:r>
          </w:p>
        </w:tc>
        <w:tc>
          <w:tcPr>
            <w:tcW w:w="1418" w:type="dxa"/>
            <w:vAlign w:val="center"/>
          </w:tcPr>
          <w:p w14:paraId="030BE75B" w14:textId="77777777" w:rsidR="00626459" w:rsidRPr="001E74EE" w:rsidRDefault="00626459" w:rsidP="00E554D9">
            <w:pPr>
              <w:jc w:val="center"/>
            </w:pPr>
            <w:r w:rsidRPr="001E74EE">
              <w:t>OBC 5.1</w:t>
            </w:r>
          </w:p>
        </w:tc>
        <w:tc>
          <w:tcPr>
            <w:tcW w:w="1559" w:type="dxa"/>
            <w:vAlign w:val="center"/>
          </w:tcPr>
          <w:p w14:paraId="7AB74A13" w14:textId="4A61F42F" w:rsidR="00626459" w:rsidRPr="001E74EE" w:rsidRDefault="00DC1434" w:rsidP="001E74EE">
            <w:pPr>
              <w:jc w:val="center"/>
              <w:rPr>
                <w:color w:val="FF0000"/>
              </w:rPr>
            </w:pPr>
            <w:r>
              <w:t>Anual</w:t>
            </w:r>
          </w:p>
        </w:tc>
        <w:tc>
          <w:tcPr>
            <w:tcW w:w="2942" w:type="dxa"/>
            <w:vAlign w:val="center"/>
          </w:tcPr>
          <w:p w14:paraId="64A1A7B3" w14:textId="77777777" w:rsidR="00626459" w:rsidRPr="001E74EE" w:rsidRDefault="00AA030A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Prim-prorector, prorector pentru activitatea didactică</w:t>
            </w:r>
          </w:p>
        </w:tc>
        <w:tc>
          <w:tcPr>
            <w:tcW w:w="1380" w:type="dxa"/>
            <w:vAlign w:val="center"/>
          </w:tcPr>
          <w:p w14:paraId="28AB650E" w14:textId="77777777" w:rsidR="00626459" w:rsidRPr="001E74EE" w:rsidRDefault="00626459" w:rsidP="00E554D9">
            <w:pPr>
              <w:jc w:val="center"/>
              <w:rPr>
                <w:lang w:val="ro-MD"/>
              </w:rPr>
            </w:pPr>
            <w:r w:rsidRPr="001E74EE">
              <w:rPr>
                <w:lang w:val="ro-MD"/>
              </w:rPr>
              <w:t>RMC</w:t>
            </w:r>
          </w:p>
        </w:tc>
        <w:tc>
          <w:tcPr>
            <w:tcW w:w="1319" w:type="dxa"/>
            <w:vAlign w:val="center"/>
          </w:tcPr>
          <w:p w14:paraId="52509A8F" w14:textId="77777777" w:rsidR="00626459" w:rsidRPr="001E74EE" w:rsidRDefault="007C3101" w:rsidP="00E554D9">
            <w:pPr>
              <w:jc w:val="center"/>
              <w:rPr>
                <w:lang w:val="ro-MD"/>
              </w:rPr>
            </w:pPr>
            <w:r w:rsidRPr="001E74EE">
              <w:rPr>
                <w:lang w:val="ro-MD"/>
              </w:rPr>
              <w:t>Senat</w:t>
            </w:r>
          </w:p>
        </w:tc>
      </w:tr>
      <w:tr w:rsidR="001E74EE" w:rsidRPr="001E74EE" w14:paraId="46F60847" w14:textId="77777777" w:rsidTr="00666164">
        <w:tc>
          <w:tcPr>
            <w:tcW w:w="708" w:type="dxa"/>
            <w:vAlign w:val="center"/>
          </w:tcPr>
          <w:p w14:paraId="169C86A0" w14:textId="77777777" w:rsidR="00626459" w:rsidRPr="00460569" w:rsidRDefault="00460569" w:rsidP="00E554D9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4</w:t>
            </w:r>
          </w:p>
        </w:tc>
        <w:tc>
          <w:tcPr>
            <w:tcW w:w="5699" w:type="dxa"/>
            <w:vAlign w:val="center"/>
          </w:tcPr>
          <w:p w14:paraId="0DE56DE3" w14:textId="77777777" w:rsidR="00626459" w:rsidRPr="00ED2042" w:rsidRDefault="00626459" w:rsidP="00626459">
            <w:pPr>
              <w:rPr>
                <w:lang w:val="ro-MD"/>
              </w:rPr>
            </w:pPr>
            <w:r w:rsidRPr="00ED2042">
              <w:rPr>
                <w:lang w:val="ro-MD"/>
              </w:rPr>
              <w:t>Carta Universitară</w:t>
            </w:r>
          </w:p>
        </w:tc>
        <w:tc>
          <w:tcPr>
            <w:tcW w:w="1418" w:type="dxa"/>
            <w:vAlign w:val="center"/>
          </w:tcPr>
          <w:p w14:paraId="35B55510" w14:textId="77777777" w:rsidR="00626459" w:rsidRPr="00ED2042" w:rsidRDefault="00626459" w:rsidP="00E554D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8D181D" w14:textId="0C4020EA" w:rsidR="00626459" w:rsidRPr="00ED2042" w:rsidRDefault="00DC1434" w:rsidP="001E74EE">
            <w:pPr>
              <w:jc w:val="center"/>
            </w:pPr>
            <w:r>
              <w:t>07.07.2025</w:t>
            </w:r>
          </w:p>
        </w:tc>
        <w:tc>
          <w:tcPr>
            <w:tcW w:w="2942" w:type="dxa"/>
            <w:vAlign w:val="center"/>
          </w:tcPr>
          <w:p w14:paraId="27E2C716" w14:textId="77777777" w:rsidR="00626459" w:rsidRPr="00ED2042" w:rsidRDefault="00B27A8D" w:rsidP="00E554D9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Juridic</w:t>
            </w:r>
          </w:p>
        </w:tc>
        <w:tc>
          <w:tcPr>
            <w:tcW w:w="1380" w:type="dxa"/>
            <w:vAlign w:val="center"/>
          </w:tcPr>
          <w:p w14:paraId="41FC5376" w14:textId="77777777" w:rsidR="00626459" w:rsidRPr="00ED2042" w:rsidRDefault="00626459" w:rsidP="00E554D9">
            <w:pPr>
              <w:jc w:val="center"/>
              <w:rPr>
                <w:lang w:val="ro-MD"/>
              </w:rPr>
            </w:pPr>
          </w:p>
        </w:tc>
        <w:tc>
          <w:tcPr>
            <w:tcW w:w="1319" w:type="dxa"/>
            <w:vAlign w:val="center"/>
          </w:tcPr>
          <w:p w14:paraId="081A9FC0" w14:textId="77777777" w:rsidR="00626459" w:rsidRPr="00ED2042" w:rsidRDefault="00626459" w:rsidP="00E554D9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Senat</w:t>
            </w:r>
          </w:p>
          <w:p w14:paraId="006F3FFA" w14:textId="40885705" w:rsidR="00626459" w:rsidRPr="00ED2042" w:rsidRDefault="00626459" w:rsidP="00E554D9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MS</w:t>
            </w:r>
            <w:r w:rsidR="00DC1434">
              <w:rPr>
                <w:lang w:val="ro-MD"/>
              </w:rPr>
              <w:t xml:space="preserve">, </w:t>
            </w:r>
            <w:r w:rsidRPr="00ED2042">
              <w:rPr>
                <w:lang w:val="ro-MD"/>
              </w:rPr>
              <w:t>M</w:t>
            </w:r>
            <w:r w:rsidR="00DC1434">
              <w:rPr>
                <w:lang w:val="ro-MD"/>
              </w:rPr>
              <w:t>EC</w:t>
            </w:r>
          </w:p>
        </w:tc>
      </w:tr>
      <w:tr w:rsidR="001E74EE" w:rsidRPr="001E74EE" w14:paraId="2C83F466" w14:textId="77777777" w:rsidTr="009606D1">
        <w:trPr>
          <w:trHeight w:val="708"/>
        </w:trPr>
        <w:tc>
          <w:tcPr>
            <w:tcW w:w="708" w:type="dxa"/>
            <w:vAlign w:val="center"/>
          </w:tcPr>
          <w:p w14:paraId="67A856F2" w14:textId="77777777" w:rsidR="001E74EE" w:rsidRPr="00460569" w:rsidRDefault="00460569" w:rsidP="001E74EE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5</w:t>
            </w:r>
          </w:p>
        </w:tc>
        <w:tc>
          <w:tcPr>
            <w:tcW w:w="5699" w:type="dxa"/>
            <w:vAlign w:val="center"/>
          </w:tcPr>
          <w:p w14:paraId="401C6E56" w14:textId="375A4E09" w:rsidR="001E74EE" w:rsidRPr="00ED2042" w:rsidRDefault="001E74EE" w:rsidP="001E74EE">
            <w:pPr>
              <w:rPr>
                <w:lang w:val="ro-RO"/>
              </w:rPr>
            </w:pPr>
            <w:r w:rsidRPr="00ED2042">
              <w:rPr>
                <w:lang w:val="ro-RO"/>
              </w:rPr>
              <w:t xml:space="preserve">Structura organizațională a </w:t>
            </w:r>
            <w:r w:rsidRPr="00ED2042">
              <w:rPr>
                <w:lang w:val="ro-MD"/>
              </w:rPr>
              <w:t>Universității (</w:t>
            </w:r>
            <w:r w:rsidRPr="00ED2042">
              <w:rPr>
                <w:lang w:val="ro-RO"/>
              </w:rPr>
              <w:t>Anexa nr.</w:t>
            </w:r>
            <w:r w:rsidR="00CC7DDA">
              <w:rPr>
                <w:lang w:val="ro-RO"/>
              </w:rPr>
              <w:t xml:space="preserve"> </w:t>
            </w:r>
            <w:r w:rsidRPr="00ED2042">
              <w:rPr>
                <w:lang w:val="ro-RO"/>
              </w:rPr>
              <w:t>1 la Ordinul nr.</w:t>
            </w:r>
            <w:r w:rsidR="00CC7DDA">
              <w:rPr>
                <w:lang w:val="ro-RO"/>
              </w:rPr>
              <w:t xml:space="preserve"> </w:t>
            </w:r>
            <w:r w:rsidR="00DC1434">
              <w:rPr>
                <w:lang w:val="ro-RO"/>
              </w:rPr>
              <w:t>58</w:t>
            </w:r>
            <w:r w:rsidRPr="00ED2042">
              <w:rPr>
                <w:lang w:val="ro-RO"/>
              </w:rPr>
              <w:t xml:space="preserve">-A din </w:t>
            </w:r>
            <w:r w:rsidR="00DC1434">
              <w:rPr>
                <w:lang w:val="ro-RO"/>
              </w:rPr>
              <w:t>22.02.2024</w:t>
            </w:r>
            <w:r w:rsidRPr="00ED2042">
              <w:rPr>
                <w:lang w:val="ro-RO"/>
              </w:rPr>
              <w:t>)</w:t>
            </w:r>
          </w:p>
        </w:tc>
        <w:tc>
          <w:tcPr>
            <w:tcW w:w="1418" w:type="dxa"/>
            <w:vAlign w:val="center"/>
          </w:tcPr>
          <w:p w14:paraId="1DC1ACB7" w14:textId="77777777" w:rsidR="001E74EE" w:rsidRPr="00ED2042" w:rsidRDefault="001E74EE" w:rsidP="001E74E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A0BA94C" w14:textId="261D476D" w:rsidR="001E74EE" w:rsidRPr="00ED2042" w:rsidRDefault="00DC1434" w:rsidP="001E74EE">
            <w:pPr>
              <w:jc w:val="center"/>
            </w:pPr>
            <w:r>
              <w:t>27.01.2025</w:t>
            </w:r>
          </w:p>
        </w:tc>
        <w:tc>
          <w:tcPr>
            <w:tcW w:w="2942" w:type="dxa"/>
            <w:vAlign w:val="center"/>
          </w:tcPr>
          <w:p w14:paraId="1C6A80A9" w14:textId="77777777" w:rsidR="001E74EE" w:rsidRPr="00ED2042" w:rsidRDefault="00B27A8D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Resurse Umane</w:t>
            </w:r>
          </w:p>
        </w:tc>
        <w:tc>
          <w:tcPr>
            <w:tcW w:w="1380" w:type="dxa"/>
            <w:vAlign w:val="center"/>
          </w:tcPr>
          <w:p w14:paraId="3CD681C7" w14:textId="77777777" w:rsidR="001E74EE" w:rsidRPr="00ED2042" w:rsidRDefault="001E74EE" w:rsidP="001E74EE">
            <w:pPr>
              <w:jc w:val="center"/>
              <w:rPr>
                <w:lang w:val="ro-MD"/>
              </w:rPr>
            </w:pPr>
          </w:p>
        </w:tc>
        <w:tc>
          <w:tcPr>
            <w:tcW w:w="1319" w:type="dxa"/>
            <w:vAlign w:val="center"/>
          </w:tcPr>
          <w:p w14:paraId="0C3D737B" w14:textId="77777777" w:rsidR="001E74EE" w:rsidRPr="00ED2042" w:rsidRDefault="00B27A8D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Rector</w:t>
            </w:r>
          </w:p>
        </w:tc>
      </w:tr>
      <w:tr w:rsidR="00B27A8D" w:rsidRPr="001E74EE" w14:paraId="066AA4E3" w14:textId="77777777" w:rsidTr="009606D1">
        <w:trPr>
          <w:trHeight w:val="689"/>
        </w:trPr>
        <w:tc>
          <w:tcPr>
            <w:tcW w:w="708" w:type="dxa"/>
            <w:vAlign w:val="center"/>
          </w:tcPr>
          <w:p w14:paraId="5D43C82B" w14:textId="77777777" w:rsidR="00B27A8D" w:rsidRPr="00460569" w:rsidRDefault="00B27A8D" w:rsidP="00B27A8D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6</w:t>
            </w:r>
          </w:p>
        </w:tc>
        <w:tc>
          <w:tcPr>
            <w:tcW w:w="5699" w:type="dxa"/>
            <w:vAlign w:val="center"/>
          </w:tcPr>
          <w:p w14:paraId="0C62EEAB" w14:textId="28D7FBC0" w:rsidR="00B27A8D" w:rsidRPr="00ED2042" w:rsidRDefault="00B27A8D" w:rsidP="00B27A8D">
            <w:pPr>
              <w:rPr>
                <w:lang w:val="ro-RO"/>
              </w:rPr>
            </w:pPr>
            <w:r w:rsidRPr="00ED2042">
              <w:rPr>
                <w:lang w:val="ro-MD"/>
              </w:rPr>
              <w:t>Organigrama Universității (</w:t>
            </w:r>
            <w:r w:rsidRPr="00ED2042">
              <w:rPr>
                <w:lang w:val="ro-RO"/>
              </w:rPr>
              <w:t>Anexa nr.</w:t>
            </w:r>
            <w:r w:rsidR="00CC7DDA">
              <w:rPr>
                <w:lang w:val="ro-RO"/>
              </w:rPr>
              <w:t xml:space="preserve"> </w:t>
            </w:r>
            <w:r w:rsidRPr="00ED2042">
              <w:rPr>
                <w:lang w:val="ro-RO"/>
              </w:rPr>
              <w:t>2 la Ordinul nr.</w:t>
            </w:r>
            <w:r w:rsidR="00CC7DDA">
              <w:rPr>
                <w:lang w:val="ro-RO"/>
              </w:rPr>
              <w:t xml:space="preserve"> </w:t>
            </w:r>
            <w:r w:rsidR="00DC1434">
              <w:rPr>
                <w:lang w:val="ro-RO"/>
              </w:rPr>
              <w:t>58</w:t>
            </w:r>
            <w:r w:rsidRPr="00ED2042">
              <w:rPr>
                <w:lang w:val="ro-RO"/>
              </w:rPr>
              <w:t xml:space="preserve">-A din </w:t>
            </w:r>
            <w:r w:rsidR="00DC1434">
              <w:rPr>
                <w:lang w:val="ro-RO"/>
              </w:rPr>
              <w:t>22.02.2024</w:t>
            </w:r>
            <w:r w:rsidRPr="00ED2042">
              <w:rPr>
                <w:lang w:val="ro-RO"/>
              </w:rPr>
              <w:t>)</w:t>
            </w:r>
          </w:p>
        </w:tc>
        <w:tc>
          <w:tcPr>
            <w:tcW w:w="1418" w:type="dxa"/>
            <w:vAlign w:val="center"/>
          </w:tcPr>
          <w:p w14:paraId="4A6ACFD1" w14:textId="77777777" w:rsidR="00B27A8D" w:rsidRPr="00ED2042" w:rsidRDefault="00B27A8D" w:rsidP="00B27A8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B35984" w14:textId="70A00D69" w:rsidR="00B27A8D" w:rsidRPr="00ED2042" w:rsidRDefault="00DC1434" w:rsidP="00B27A8D">
            <w:pPr>
              <w:jc w:val="center"/>
            </w:pPr>
            <w:r>
              <w:t>27.01.2025</w:t>
            </w:r>
          </w:p>
        </w:tc>
        <w:tc>
          <w:tcPr>
            <w:tcW w:w="2942" w:type="dxa"/>
            <w:vAlign w:val="center"/>
          </w:tcPr>
          <w:p w14:paraId="417E1FEE" w14:textId="77777777" w:rsidR="00B27A8D" w:rsidRPr="00ED2042" w:rsidRDefault="00B27A8D" w:rsidP="00B27A8D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Resurse Umane</w:t>
            </w:r>
          </w:p>
        </w:tc>
        <w:tc>
          <w:tcPr>
            <w:tcW w:w="1380" w:type="dxa"/>
            <w:vAlign w:val="center"/>
          </w:tcPr>
          <w:p w14:paraId="1E9BB46C" w14:textId="77777777" w:rsidR="00B27A8D" w:rsidRPr="00ED2042" w:rsidRDefault="00B27A8D" w:rsidP="00B27A8D">
            <w:pPr>
              <w:jc w:val="center"/>
              <w:rPr>
                <w:lang w:val="ro-MD"/>
              </w:rPr>
            </w:pPr>
          </w:p>
        </w:tc>
        <w:tc>
          <w:tcPr>
            <w:tcW w:w="1319" w:type="dxa"/>
            <w:vAlign w:val="center"/>
          </w:tcPr>
          <w:p w14:paraId="5665473C" w14:textId="77777777" w:rsidR="00B27A8D" w:rsidRPr="00ED2042" w:rsidRDefault="00B27A8D" w:rsidP="00B27A8D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Rector</w:t>
            </w:r>
          </w:p>
        </w:tc>
      </w:tr>
      <w:tr w:rsidR="001E74EE" w:rsidRPr="00DC1434" w14:paraId="12E282E0" w14:textId="77777777" w:rsidTr="00666164">
        <w:trPr>
          <w:trHeight w:val="442"/>
        </w:trPr>
        <w:tc>
          <w:tcPr>
            <w:tcW w:w="708" w:type="dxa"/>
            <w:vAlign w:val="center"/>
          </w:tcPr>
          <w:p w14:paraId="44445502" w14:textId="77777777" w:rsidR="001E74EE" w:rsidRPr="00460569" w:rsidRDefault="00460569" w:rsidP="001E74EE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7</w:t>
            </w:r>
          </w:p>
        </w:tc>
        <w:tc>
          <w:tcPr>
            <w:tcW w:w="5699" w:type="dxa"/>
            <w:vAlign w:val="center"/>
          </w:tcPr>
          <w:p w14:paraId="0C7DFE94" w14:textId="77777777" w:rsidR="001E74EE" w:rsidRPr="00ED2042" w:rsidRDefault="005C0934" w:rsidP="001E74EE">
            <w:pPr>
              <w:rPr>
                <w:lang w:val="ro-MD"/>
              </w:rPr>
            </w:pPr>
            <w:r w:rsidRPr="00ED2042">
              <w:rPr>
                <w:lang w:val="ro-MD"/>
              </w:rPr>
              <w:t>Regulamentul intern al</w:t>
            </w:r>
            <w:r w:rsidR="001E74EE" w:rsidRPr="00ED2042">
              <w:rPr>
                <w:lang w:val="ro-MD"/>
              </w:rPr>
              <w:t xml:space="preserve"> Universității </w:t>
            </w:r>
          </w:p>
        </w:tc>
        <w:tc>
          <w:tcPr>
            <w:tcW w:w="1418" w:type="dxa"/>
            <w:vAlign w:val="center"/>
          </w:tcPr>
          <w:p w14:paraId="589C26DE" w14:textId="77777777" w:rsidR="001E74EE" w:rsidRPr="00ED2042" w:rsidRDefault="001E74EE" w:rsidP="001E74E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98BE7D7" w14:textId="77777777" w:rsidR="001E74EE" w:rsidRPr="00ED2042" w:rsidRDefault="001E74EE" w:rsidP="001E74EE">
            <w:pPr>
              <w:jc w:val="center"/>
            </w:pPr>
            <w:r w:rsidRPr="00ED2042">
              <w:t>28.05.2020</w:t>
            </w:r>
          </w:p>
        </w:tc>
        <w:tc>
          <w:tcPr>
            <w:tcW w:w="2942" w:type="dxa"/>
            <w:vAlign w:val="center"/>
          </w:tcPr>
          <w:p w14:paraId="074A111B" w14:textId="77777777" w:rsidR="001E74EE" w:rsidRPr="00ED2042" w:rsidRDefault="00B27A8D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Juridic</w:t>
            </w:r>
          </w:p>
        </w:tc>
        <w:tc>
          <w:tcPr>
            <w:tcW w:w="1380" w:type="dxa"/>
            <w:vAlign w:val="center"/>
          </w:tcPr>
          <w:p w14:paraId="3F7EDECC" w14:textId="77777777" w:rsidR="001E74EE" w:rsidRPr="00ED2042" w:rsidRDefault="001E74EE" w:rsidP="001E74EE">
            <w:pPr>
              <w:jc w:val="center"/>
              <w:rPr>
                <w:lang w:val="ro-MD"/>
              </w:rPr>
            </w:pPr>
          </w:p>
        </w:tc>
        <w:tc>
          <w:tcPr>
            <w:tcW w:w="1319" w:type="dxa"/>
            <w:vAlign w:val="center"/>
          </w:tcPr>
          <w:p w14:paraId="7E463C16" w14:textId="77777777" w:rsidR="001E74EE" w:rsidRPr="00DC1434" w:rsidRDefault="001E74EE" w:rsidP="001E74EE">
            <w:pPr>
              <w:jc w:val="center"/>
              <w:rPr>
                <w:lang w:val="ro-MD"/>
              </w:rPr>
            </w:pPr>
            <w:r w:rsidRPr="00DC1434">
              <w:rPr>
                <w:lang w:val="ro-MD"/>
              </w:rPr>
              <w:t>Senat</w:t>
            </w:r>
          </w:p>
          <w:p w14:paraId="01361579" w14:textId="2BDA08E8" w:rsidR="00DC1434" w:rsidRPr="00DC1434" w:rsidRDefault="00DC1434" w:rsidP="001E74EE">
            <w:pPr>
              <w:jc w:val="center"/>
              <w:rPr>
                <w:lang w:val="ro-MD"/>
              </w:rPr>
            </w:pPr>
            <w:r w:rsidRPr="00DC1434">
              <w:rPr>
                <w:lang w:val="ro-MD"/>
              </w:rPr>
              <w:t>Comitetului sindical al angajaților</w:t>
            </w:r>
          </w:p>
        </w:tc>
      </w:tr>
      <w:tr w:rsidR="001E74EE" w:rsidRPr="001E74EE" w14:paraId="194C0102" w14:textId="77777777" w:rsidTr="00666164">
        <w:tc>
          <w:tcPr>
            <w:tcW w:w="708" w:type="dxa"/>
            <w:vAlign w:val="center"/>
          </w:tcPr>
          <w:p w14:paraId="16C37C88" w14:textId="77777777" w:rsidR="001E74EE" w:rsidRPr="00460569" w:rsidRDefault="00460569" w:rsidP="001E74EE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8</w:t>
            </w:r>
          </w:p>
        </w:tc>
        <w:tc>
          <w:tcPr>
            <w:tcW w:w="5699" w:type="dxa"/>
            <w:vAlign w:val="center"/>
          </w:tcPr>
          <w:p w14:paraId="648D3260" w14:textId="17959E6D" w:rsidR="001E74EE" w:rsidRPr="00ED2042" w:rsidRDefault="001E74EE" w:rsidP="001E74EE">
            <w:pPr>
              <w:rPr>
                <w:lang w:val="ro-MD"/>
              </w:rPr>
            </w:pPr>
            <w:r w:rsidRPr="00ED2042">
              <w:rPr>
                <w:lang w:val="ro-MD"/>
              </w:rPr>
              <w:t>Contract colectiv de muncă  la nivel de Universitate pentru 20</w:t>
            </w:r>
            <w:r w:rsidR="00DC1434">
              <w:rPr>
                <w:lang w:val="ro-MD"/>
              </w:rPr>
              <w:t>22</w:t>
            </w:r>
            <w:r w:rsidRPr="00ED2042">
              <w:rPr>
                <w:lang w:val="ro-MD"/>
              </w:rPr>
              <w:t>-202</w:t>
            </w:r>
            <w:r w:rsidR="00DC1434">
              <w:rPr>
                <w:lang w:val="ro-MD"/>
              </w:rPr>
              <w:t>7</w:t>
            </w:r>
            <w:r w:rsidRPr="00ED2042">
              <w:rPr>
                <w:lang w:val="ro-MD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7D28194" w14:textId="77777777" w:rsidR="001E74EE" w:rsidRPr="00ED2042" w:rsidRDefault="001E74EE" w:rsidP="001E74E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1C1CDC1" w14:textId="4C23EB3F" w:rsidR="001E74EE" w:rsidRPr="00ED2042" w:rsidRDefault="00DC1434" w:rsidP="001E74EE">
            <w:pPr>
              <w:jc w:val="center"/>
            </w:pPr>
            <w:r>
              <w:t>2022</w:t>
            </w:r>
          </w:p>
        </w:tc>
        <w:tc>
          <w:tcPr>
            <w:tcW w:w="2942" w:type="dxa"/>
            <w:vAlign w:val="center"/>
          </w:tcPr>
          <w:p w14:paraId="02FF276E" w14:textId="77777777" w:rsidR="001E74EE" w:rsidRPr="00ED2042" w:rsidRDefault="00B27A8D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Sindicatele colaboratorilor</w:t>
            </w:r>
          </w:p>
        </w:tc>
        <w:tc>
          <w:tcPr>
            <w:tcW w:w="1380" w:type="dxa"/>
            <w:vAlign w:val="center"/>
          </w:tcPr>
          <w:p w14:paraId="119850ED" w14:textId="77777777" w:rsidR="001E74EE" w:rsidRPr="00ED2042" w:rsidRDefault="001E74EE" w:rsidP="001E74EE">
            <w:pPr>
              <w:jc w:val="center"/>
              <w:rPr>
                <w:lang w:val="ro-MD"/>
              </w:rPr>
            </w:pPr>
          </w:p>
        </w:tc>
        <w:tc>
          <w:tcPr>
            <w:tcW w:w="1319" w:type="dxa"/>
            <w:vAlign w:val="center"/>
          </w:tcPr>
          <w:p w14:paraId="1E114D41" w14:textId="77777777" w:rsidR="00DC1434" w:rsidRPr="00DC1434" w:rsidRDefault="00DC1434" w:rsidP="00DC1434">
            <w:pPr>
              <w:jc w:val="center"/>
              <w:rPr>
                <w:lang w:val="ro-MD"/>
              </w:rPr>
            </w:pPr>
            <w:r w:rsidRPr="00DC1434">
              <w:rPr>
                <w:lang w:val="ro-MD"/>
              </w:rPr>
              <w:t>Senat</w:t>
            </w:r>
          </w:p>
          <w:p w14:paraId="051552AC" w14:textId="18CD7601" w:rsidR="00DC1434" w:rsidRDefault="00DC1434" w:rsidP="00DC1434">
            <w:pPr>
              <w:jc w:val="center"/>
              <w:rPr>
                <w:lang w:val="ro-MD"/>
              </w:rPr>
            </w:pPr>
            <w:r w:rsidRPr="00DC1434">
              <w:rPr>
                <w:lang w:val="ro-MD"/>
              </w:rPr>
              <w:t>Comitetului sindical al angajaților</w:t>
            </w:r>
          </w:p>
          <w:p w14:paraId="1B6553C9" w14:textId="73970E87" w:rsidR="001E74EE" w:rsidRPr="00ED2042" w:rsidRDefault="001E74EE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Comisia de negocieri</w:t>
            </w:r>
          </w:p>
        </w:tc>
      </w:tr>
      <w:tr w:rsidR="001E74EE" w:rsidRPr="001E74EE" w14:paraId="6719E74B" w14:textId="77777777" w:rsidTr="00666164">
        <w:trPr>
          <w:trHeight w:val="414"/>
        </w:trPr>
        <w:tc>
          <w:tcPr>
            <w:tcW w:w="708" w:type="dxa"/>
            <w:vAlign w:val="center"/>
          </w:tcPr>
          <w:p w14:paraId="13CF79D4" w14:textId="77777777" w:rsidR="001E74EE" w:rsidRPr="00460569" w:rsidRDefault="00460569" w:rsidP="001E74EE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9</w:t>
            </w:r>
          </w:p>
        </w:tc>
        <w:tc>
          <w:tcPr>
            <w:tcW w:w="5699" w:type="dxa"/>
            <w:vAlign w:val="center"/>
          </w:tcPr>
          <w:p w14:paraId="1981742A" w14:textId="77777777" w:rsidR="001E74EE" w:rsidRPr="00ED2042" w:rsidRDefault="001E74EE" w:rsidP="001E74EE">
            <w:pPr>
              <w:rPr>
                <w:lang w:val="ro-MD"/>
              </w:rPr>
            </w:pPr>
            <w:r w:rsidRPr="00ED2042">
              <w:rPr>
                <w:lang w:val="ro-MD"/>
              </w:rPr>
              <w:t>Codul moral al  Universității</w:t>
            </w:r>
          </w:p>
        </w:tc>
        <w:tc>
          <w:tcPr>
            <w:tcW w:w="1418" w:type="dxa"/>
            <w:vAlign w:val="center"/>
          </w:tcPr>
          <w:p w14:paraId="165220F0" w14:textId="77777777" w:rsidR="001E74EE" w:rsidRPr="00ED2042" w:rsidRDefault="001E74EE" w:rsidP="001E74E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7C65B12" w14:textId="77777777" w:rsidR="001E74EE" w:rsidRPr="00ED2042" w:rsidRDefault="001E74EE" w:rsidP="001E74EE">
            <w:pPr>
              <w:jc w:val="center"/>
            </w:pPr>
            <w:r w:rsidRPr="00ED2042">
              <w:t>25.06.2020</w:t>
            </w:r>
          </w:p>
        </w:tc>
        <w:tc>
          <w:tcPr>
            <w:tcW w:w="2942" w:type="dxa"/>
            <w:vAlign w:val="center"/>
          </w:tcPr>
          <w:p w14:paraId="3FA0B11C" w14:textId="77777777" w:rsidR="001E74EE" w:rsidRPr="00ED2042" w:rsidRDefault="00B27A8D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Juridic</w:t>
            </w:r>
          </w:p>
        </w:tc>
        <w:tc>
          <w:tcPr>
            <w:tcW w:w="1380" w:type="dxa"/>
            <w:vAlign w:val="center"/>
          </w:tcPr>
          <w:p w14:paraId="12B74469" w14:textId="77777777" w:rsidR="001E74EE" w:rsidRPr="00ED2042" w:rsidRDefault="001E74EE" w:rsidP="001E74EE">
            <w:pPr>
              <w:jc w:val="center"/>
            </w:pPr>
          </w:p>
        </w:tc>
        <w:tc>
          <w:tcPr>
            <w:tcW w:w="1319" w:type="dxa"/>
            <w:vAlign w:val="center"/>
          </w:tcPr>
          <w:p w14:paraId="1BC81D54" w14:textId="77777777" w:rsidR="001E74EE" w:rsidRPr="00ED2042" w:rsidRDefault="001E74EE" w:rsidP="001E74EE">
            <w:pPr>
              <w:jc w:val="center"/>
            </w:pPr>
            <w:r w:rsidRPr="00ED2042">
              <w:t>Senat</w:t>
            </w:r>
          </w:p>
        </w:tc>
      </w:tr>
      <w:tr w:rsidR="005C0934" w:rsidRPr="001E74EE" w14:paraId="7C94E0BE" w14:textId="77777777" w:rsidTr="00666164">
        <w:trPr>
          <w:trHeight w:val="414"/>
        </w:trPr>
        <w:tc>
          <w:tcPr>
            <w:tcW w:w="708" w:type="dxa"/>
            <w:vAlign w:val="center"/>
          </w:tcPr>
          <w:p w14:paraId="67CB28E5" w14:textId="77777777" w:rsidR="005C0934" w:rsidRPr="00460569" w:rsidRDefault="00460569" w:rsidP="001E74EE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t>10</w:t>
            </w:r>
          </w:p>
        </w:tc>
        <w:tc>
          <w:tcPr>
            <w:tcW w:w="5699" w:type="dxa"/>
            <w:vAlign w:val="center"/>
          </w:tcPr>
          <w:p w14:paraId="77ECD4AC" w14:textId="77777777" w:rsidR="005C0934" w:rsidRPr="00ED2042" w:rsidRDefault="005C0934" w:rsidP="001E74EE">
            <w:pPr>
              <w:rPr>
                <w:lang w:val="ro-MD"/>
              </w:rPr>
            </w:pPr>
            <w:r w:rsidRPr="00ED2042">
              <w:rPr>
                <w:lang w:val="ro-MD"/>
              </w:rPr>
              <w:t>Manualul calității în domeniul de cercetare ISO 17025:2006</w:t>
            </w:r>
          </w:p>
        </w:tc>
        <w:tc>
          <w:tcPr>
            <w:tcW w:w="1418" w:type="dxa"/>
            <w:vAlign w:val="center"/>
          </w:tcPr>
          <w:p w14:paraId="53A7B183" w14:textId="77777777" w:rsidR="005C0934" w:rsidRPr="00ED2042" w:rsidRDefault="005C0934" w:rsidP="001E74E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351BF23" w14:textId="77777777" w:rsidR="005C0934" w:rsidRPr="00DC1434" w:rsidRDefault="005C0934" w:rsidP="001E74EE">
            <w:pPr>
              <w:jc w:val="center"/>
              <w:rPr>
                <w:highlight w:val="yellow"/>
              </w:rPr>
            </w:pPr>
            <w:r w:rsidRPr="009606D1">
              <w:t>18.12.2015</w:t>
            </w:r>
          </w:p>
        </w:tc>
        <w:tc>
          <w:tcPr>
            <w:tcW w:w="2942" w:type="dxa"/>
            <w:vAlign w:val="center"/>
          </w:tcPr>
          <w:p w14:paraId="521E85AB" w14:textId="77777777" w:rsidR="005C0934" w:rsidRPr="00ED2042" w:rsidRDefault="005C0934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de cercetare</w:t>
            </w:r>
          </w:p>
        </w:tc>
        <w:tc>
          <w:tcPr>
            <w:tcW w:w="1380" w:type="dxa"/>
            <w:vAlign w:val="center"/>
          </w:tcPr>
          <w:p w14:paraId="77FAD6CC" w14:textId="77777777" w:rsidR="005C0934" w:rsidRPr="00ED2042" w:rsidRDefault="005C0934" w:rsidP="001E74EE">
            <w:pPr>
              <w:jc w:val="center"/>
            </w:pPr>
          </w:p>
        </w:tc>
        <w:tc>
          <w:tcPr>
            <w:tcW w:w="1319" w:type="dxa"/>
            <w:vAlign w:val="center"/>
          </w:tcPr>
          <w:p w14:paraId="6D0F3C9A" w14:textId="77777777" w:rsidR="005C0934" w:rsidRPr="00ED2042" w:rsidRDefault="005C0934" w:rsidP="001E74EE">
            <w:pPr>
              <w:jc w:val="center"/>
            </w:pPr>
            <w:r w:rsidRPr="00ED2042">
              <w:t>Prorector</w:t>
            </w:r>
          </w:p>
        </w:tc>
      </w:tr>
      <w:tr w:rsidR="001E74EE" w:rsidRPr="001E74EE" w14:paraId="4414820F" w14:textId="77777777" w:rsidTr="00666164">
        <w:tc>
          <w:tcPr>
            <w:tcW w:w="708" w:type="dxa"/>
            <w:vAlign w:val="center"/>
          </w:tcPr>
          <w:p w14:paraId="767EE284" w14:textId="77777777" w:rsidR="001E74EE" w:rsidRPr="00460569" w:rsidRDefault="00460569" w:rsidP="001E74EE">
            <w:pPr>
              <w:jc w:val="center"/>
              <w:rPr>
                <w:b/>
                <w:lang w:val="ro-RO"/>
              </w:rPr>
            </w:pPr>
            <w:r w:rsidRPr="00460569">
              <w:rPr>
                <w:b/>
                <w:lang w:val="ro-RO"/>
              </w:rPr>
              <w:lastRenderedPageBreak/>
              <w:t>11</w:t>
            </w:r>
          </w:p>
        </w:tc>
        <w:tc>
          <w:tcPr>
            <w:tcW w:w="5699" w:type="dxa"/>
            <w:vAlign w:val="center"/>
          </w:tcPr>
          <w:p w14:paraId="7CC4C7C7" w14:textId="77777777" w:rsidR="001E74EE" w:rsidRPr="00ED2042" w:rsidRDefault="001E74EE" w:rsidP="001E74EE">
            <w:pPr>
              <w:rPr>
                <w:lang w:val="ro-RO"/>
              </w:rPr>
            </w:pPr>
            <w:r w:rsidRPr="00ED2042">
              <w:rPr>
                <w:lang w:val="ro-RO"/>
              </w:rPr>
              <w:t>Manualul de identitate vizuală</w:t>
            </w:r>
          </w:p>
        </w:tc>
        <w:tc>
          <w:tcPr>
            <w:tcW w:w="1418" w:type="dxa"/>
            <w:vAlign w:val="center"/>
          </w:tcPr>
          <w:p w14:paraId="243117CE" w14:textId="77777777" w:rsidR="001E74EE" w:rsidRPr="00ED2042" w:rsidRDefault="001E74EE" w:rsidP="001E74E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A6AECB7" w14:textId="371B9C70" w:rsidR="001E74EE" w:rsidRPr="00DC1434" w:rsidRDefault="001E74EE" w:rsidP="001E74EE">
            <w:pPr>
              <w:jc w:val="center"/>
              <w:rPr>
                <w:highlight w:val="yellow"/>
                <w:lang w:val="ro-RO"/>
              </w:rPr>
            </w:pPr>
            <w:r w:rsidRPr="00DC1434">
              <w:rPr>
                <w:lang w:val="ro-RO"/>
              </w:rPr>
              <w:t>2015</w:t>
            </w:r>
          </w:p>
        </w:tc>
        <w:tc>
          <w:tcPr>
            <w:tcW w:w="2942" w:type="dxa"/>
            <w:vAlign w:val="center"/>
          </w:tcPr>
          <w:p w14:paraId="4307E8C5" w14:textId="77777777" w:rsidR="001E74EE" w:rsidRPr="00ED2042" w:rsidRDefault="00B27A8D" w:rsidP="001E74EE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Departamentul Comunicare ș</w:t>
            </w:r>
            <w:r w:rsidR="001E74EE" w:rsidRPr="00ED2042">
              <w:rPr>
                <w:lang w:val="ro-MD"/>
              </w:rPr>
              <w:t>i Relații Publice</w:t>
            </w:r>
          </w:p>
        </w:tc>
        <w:tc>
          <w:tcPr>
            <w:tcW w:w="1380" w:type="dxa"/>
            <w:vAlign w:val="center"/>
          </w:tcPr>
          <w:p w14:paraId="2179A190" w14:textId="77777777" w:rsidR="001E74EE" w:rsidRPr="00ED2042" w:rsidRDefault="001E74EE" w:rsidP="001E74EE">
            <w:pPr>
              <w:jc w:val="center"/>
              <w:rPr>
                <w:lang w:val="ro-RO"/>
              </w:rPr>
            </w:pPr>
          </w:p>
        </w:tc>
        <w:tc>
          <w:tcPr>
            <w:tcW w:w="1319" w:type="dxa"/>
            <w:vAlign w:val="center"/>
          </w:tcPr>
          <w:p w14:paraId="5237DC8A" w14:textId="77777777" w:rsidR="001E74EE" w:rsidRPr="00ED2042" w:rsidRDefault="00B27A8D" w:rsidP="001E74EE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</w:tbl>
    <w:p w14:paraId="61CE50D0" w14:textId="77777777" w:rsidR="00D5532B" w:rsidRPr="00EB354D" w:rsidRDefault="00A33844" w:rsidP="0027243A">
      <w:pPr>
        <w:spacing w:before="240" w:after="120"/>
        <w:ind w:firstLine="709"/>
        <w:jc w:val="center"/>
        <w:rPr>
          <w:b/>
          <w:sz w:val="32"/>
          <w:szCs w:val="28"/>
          <w:lang w:val="ro-RO"/>
        </w:rPr>
      </w:pPr>
      <w:r w:rsidRPr="00EB354D">
        <w:rPr>
          <w:b/>
          <w:sz w:val="32"/>
          <w:szCs w:val="28"/>
          <w:lang w:val="ro-RO"/>
        </w:rPr>
        <w:t xml:space="preserve">II. </w:t>
      </w:r>
      <w:r w:rsidR="00D5532B" w:rsidRPr="00EB354D">
        <w:rPr>
          <w:b/>
          <w:sz w:val="32"/>
          <w:szCs w:val="28"/>
          <w:lang w:val="ro-RO"/>
        </w:rPr>
        <w:t xml:space="preserve">Strategii / </w:t>
      </w:r>
      <w:r w:rsidR="001A7D66" w:rsidRPr="00EB354D">
        <w:rPr>
          <w:b/>
          <w:sz w:val="32"/>
          <w:szCs w:val="28"/>
          <w:lang w:val="ro-RO"/>
        </w:rPr>
        <w:t>Politici / P</w:t>
      </w:r>
      <w:r w:rsidR="00D5532B" w:rsidRPr="00EB354D">
        <w:rPr>
          <w:b/>
          <w:sz w:val="32"/>
          <w:szCs w:val="28"/>
          <w:lang w:val="ro-RO"/>
        </w:rPr>
        <w:t>lan acțiuni</w:t>
      </w:r>
    </w:p>
    <w:tbl>
      <w:tblPr>
        <w:tblW w:w="1501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0197"/>
        <w:gridCol w:w="2125"/>
        <w:gridCol w:w="1982"/>
      </w:tblGrid>
      <w:tr w:rsidR="001A052E" w:rsidRPr="00E554D9" w14:paraId="7FA6C899" w14:textId="77777777" w:rsidTr="0051404A">
        <w:trPr>
          <w:trHeight w:val="686"/>
        </w:trPr>
        <w:tc>
          <w:tcPr>
            <w:tcW w:w="707" w:type="dxa"/>
          </w:tcPr>
          <w:p w14:paraId="42FF33D3" w14:textId="77777777" w:rsidR="001A052E" w:rsidRPr="00E554D9" w:rsidRDefault="001A052E" w:rsidP="00E554D9">
            <w:pPr>
              <w:jc w:val="center"/>
              <w:rPr>
                <w:b/>
                <w:lang w:val="ro-RO"/>
              </w:rPr>
            </w:pPr>
            <w:r w:rsidRPr="00E554D9">
              <w:rPr>
                <w:b/>
                <w:lang w:val="ro-RO"/>
              </w:rPr>
              <w:t>Nr. d/o</w:t>
            </w:r>
          </w:p>
        </w:tc>
        <w:tc>
          <w:tcPr>
            <w:tcW w:w="10197" w:type="dxa"/>
            <w:vAlign w:val="center"/>
          </w:tcPr>
          <w:p w14:paraId="5373ED95" w14:textId="77777777" w:rsidR="001A052E" w:rsidRPr="00E554D9" w:rsidRDefault="001A052E" w:rsidP="00A33844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E554D9">
              <w:rPr>
                <w:rFonts w:ascii="Times New Roman" w:hAnsi="Times New Roman" w:cs="Times New Roman"/>
                <w:smallCaps/>
                <w:szCs w:val="24"/>
                <w:lang w:val="ro-RO"/>
              </w:rPr>
              <w:t xml:space="preserve">denumirea documentului </w:t>
            </w:r>
          </w:p>
        </w:tc>
        <w:tc>
          <w:tcPr>
            <w:tcW w:w="2125" w:type="dxa"/>
            <w:vAlign w:val="center"/>
          </w:tcPr>
          <w:p w14:paraId="216E555B" w14:textId="77777777" w:rsidR="001A052E" w:rsidRPr="00E554D9" w:rsidRDefault="001A052E" w:rsidP="00A33844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E554D9">
              <w:rPr>
                <w:rFonts w:ascii="Times New Roman" w:hAnsi="Times New Roman" w:cs="Times New Roman"/>
                <w:smallCaps/>
                <w:szCs w:val="24"/>
                <w:lang w:val="ro-RO"/>
              </w:rPr>
              <w:t>data aprobării</w:t>
            </w:r>
          </w:p>
        </w:tc>
        <w:tc>
          <w:tcPr>
            <w:tcW w:w="1982" w:type="dxa"/>
            <w:vAlign w:val="center"/>
          </w:tcPr>
          <w:p w14:paraId="20CD50F0" w14:textId="77777777" w:rsidR="001A052E" w:rsidRPr="00E554D9" w:rsidRDefault="001A052E" w:rsidP="00E554D9">
            <w:pPr>
              <w:jc w:val="center"/>
              <w:rPr>
                <w:b/>
                <w:bCs/>
                <w:smallCaps/>
                <w:lang w:val="ro-RO"/>
              </w:rPr>
            </w:pPr>
            <w:r w:rsidRPr="00E554D9">
              <w:rPr>
                <w:b/>
                <w:bCs/>
                <w:smallCaps/>
                <w:lang w:val="ro-RO"/>
              </w:rPr>
              <w:t xml:space="preserve">Aprobare </w:t>
            </w:r>
          </w:p>
        </w:tc>
      </w:tr>
      <w:tr w:rsidR="00D472C0" w:rsidRPr="00E554D9" w14:paraId="1FA438FD" w14:textId="77777777" w:rsidTr="0051404A">
        <w:trPr>
          <w:trHeight w:val="343"/>
        </w:trPr>
        <w:tc>
          <w:tcPr>
            <w:tcW w:w="707" w:type="dxa"/>
            <w:vMerge w:val="restart"/>
            <w:vAlign w:val="center"/>
          </w:tcPr>
          <w:p w14:paraId="3C6A8560" w14:textId="77777777" w:rsidR="00D472C0" w:rsidRPr="00E554D9" w:rsidRDefault="00460569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0197" w:type="dxa"/>
            <w:vMerge w:val="restart"/>
            <w:vAlign w:val="center"/>
          </w:tcPr>
          <w:p w14:paraId="5D8B8E03" w14:textId="77777777" w:rsidR="00D472C0" w:rsidRPr="00ED2042" w:rsidRDefault="00B27A8D" w:rsidP="00B27A8D">
            <w:pPr>
              <w:spacing w:line="276" w:lineRule="auto"/>
              <w:rPr>
                <w:lang w:val="ro-MD"/>
              </w:rPr>
            </w:pPr>
            <w:r w:rsidRPr="00ED2042">
              <w:rPr>
                <w:lang w:val="ro-MD"/>
              </w:rPr>
              <w:t xml:space="preserve">Planul Strategic de Dezvoltare </w:t>
            </w:r>
            <w:r w:rsidR="00D472C0" w:rsidRPr="00ED2042">
              <w:rPr>
                <w:lang w:val="ro-MD"/>
              </w:rPr>
              <w:t xml:space="preserve">a  Universității în perioada 2021-2030 </w:t>
            </w:r>
          </w:p>
        </w:tc>
        <w:tc>
          <w:tcPr>
            <w:tcW w:w="2125" w:type="dxa"/>
            <w:vAlign w:val="center"/>
          </w:tcPr>
          <w:p w14:paraId="4DD3F6A2" w14:textId="77777777" w:rsidR="00D472C0" w:rsidRPr="00ED2042" w:rsidRDefault="00D472C0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19.05.2021</w:t>
            </w:r>
          </w:p>
        </w:tc>
        <w:tc>
          <w:tcPr>
            <w:tcW w:w="1982" w:type="dxa"/>
            <w:vAlign w:val="center"/>
          </w:tcPr>
          <w:p w14:paraId="57A9941E" w14:textId="77777777" w:rsidR="00D472C0" w:rsidRPr="00ED2042" w:rsidRDefault="00D472C0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CDSI</w:t>
            </w:r>
          </w:p>
        </w:tc>
      </w:tr>
      <w:tr w:rsidR="00D472C0" w:rsidRPr="00E554D9" w14:paraId="2E00B77D" w14:textId="77777777" w:rsidTr="0051404A">
        <w:trPr>
          <w:trHeight w:val="378"/>
        </w:trPr>
        <w:tc>
          <w:tcPr>
            <w:tcW w:w="707" w:type="dxa"/>
            <w:vMerge/>
            <w:vAlign w:val="center"/>
          </w:tcPr>
          <w:p w14:paraId="7A2AFF93" w14:textId="77777777" w:rsidR="00D472C0" w:rsidRPr="00E554D9" w:rsidRDefault="00D472C0" w:rsidP="00E554D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0197" w:type="dxa"/>
            <w:vMerge/>
            <w:vAlign w:val="center"/>
          </w:tcPr>
          <w:p w14:paraId="5E9B970C" w14:textId="77777777" w:rsidR="00D472C0" w:rsidRPr="00ED2042" w:rsidRDefault="00D472C0" w:rsidP="005C0934">
            <w:pPr>
              <w:spacing w:line="276" w:lineRule="auto"/>
              <w:rPr>
                <w:lang w:val="ro-MD"/>
              </w:rPr>
            </w:pPr>
          </w:p>
        </w:tc>
        <w:tc>
          <w:tcPr>
            <w:tcW w:w="2125" w:type="dxa"/>
            <w:vAlign w:val="center"/>
          </w:tcPr>
          <w:p w14:paraId="11FE8FE3" w14:textId="77777777" w:rsidR="00D472C0" w:rsidRPr="00ED2042" w:rsidRDefault="00D472C0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27.05.2021</w:t>
            </w:r>
          </w:p>
        </w:tc>
        <w:tc>
          <w:tcPr>
            <w:tcW w:w="1982" w:type="dxa"/>
            <w:vAlign w:val="center"/>
          </w:tcPr>
          <w:p w14:paraId="6DE2B9D9" w14:textId="77777777" w:rsidR="00D472C0" w:rsidRPr="00ED2042" w:rsidRDefault="00D472C0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  <w:tr w:rsidR="00ED2042" w:rsidRPr="00E554D9" w14:paraId="20D0BFE4" w14:textId="77777777" w:rsidTr="0051404A">
        <w:trPr>
          <w:trHeight w:val="394"/>
        </w:trPr>
        <w:tc>
          <w:tcPr>
            <w:tcW w:w="707" w:type="dxa"/>
            <w:vAlign w:val="center"/>
          </w:tcPr>
          <w:p w14:paraId="6C8C0169" w14:textId="77777777" w:rsidR="00ED2042" w:rsidRPr="00E554D9" w:rsidRDefault="00ED2042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0197" w:type="dxa"/>
            <w:vAlign w:val="center"/>
          </w:tcPr>
          <w:p w14:paraId="521F1287" w14:textId="77777777" w:rsidR="00ED2042" w:rsidRPr="00ED2042" w:rsidRDefault="00ED2042" w:rsidP="005C0934">
            <w:pPr>
              <w:spacing w:line="276" w:lineRule="auto"/>
              <w:rPr>
                <w:lang w:val="ro-MD"/>
              </w:rPr>
            </w:pPr>
            <w:r w:rsidRPr="00ED2042">
              <w:rPr>
                <w:lang w:val="ro-MD"/>
              </w:rPr>
              <w:t>Strategia pentru Știința Deschisă a USMF „Nicolae Testemițanu” pentru perioada 2021-2026</w:t>
            </w:r>
          </w:p>
        </w:tc>
        <w:tc>
          <w:tcPr>
            <w:tcW w:w="2125" w:type="dxa"/>
            <w:vAlign w:val="center"/>
          </w:tcPr>
          <w:p w14:paraId="0D16A8C7" w14:textId="77777777" w:rsidR="00ED2042" w:rsidRPr="00ED2042" w:rsidRDefault="00ED2042" w:rsidP="00E554D9">
            <w:pPr>
              <w:jc w:val="center"/>
              <w:rPr>
                <w:lang w:val="ro-MD"/>
              </w:rPr>
            </w:pPr>
            <w:r w:rsidRPr="00DC1434">
              <w:rPr>
                <w:lang w:val="ro-MD"/>
              </w:rPr>
              <w:t>25.11.2021</w:t>
            </w:r>
          </w:p>
        </w:tc>
        <w:tc>
          <w:tcPr>
            <w:tcW w:w="1982" w:type="dxa"/>
            <w:vAlign w:val="center"/>
          </w:tcPr>
          <w:p w14:paraId="395584B4" w14:textId="77777777" w:rsidR="00ED2042" w:rsidRPr="00ED2042" w:rsidRDefault="00ED2042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  <w:tr w:rsidR="001A7D66" w:rsidRPr="00E554D9" w14:paraId="3EE81DCC" w14:textId="77777777" w:rsidTr="0051404A">
        <w:trPr>
          <w:trHeight w:val="394"/>
        </w:trPr>
        <w:tc>
          <w:tcPr>
            <w:tcW w:w="707" w:type="dxa"/>
            <w:vAlign w:val="center"/>
          </w:tcPr>
          <w:p w14:paraId="035E40C9" w14:textId="77777777" w:rsidR="001A7D66" w:rsidRPr="00E554D9" w:rsidRDefault="00460569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0197" w:type="dxa"/>
            <w:vAlign w:val="center"/>
          </w:tcPr>
          <w:p w14:paraId="51E7FFEA" w14:textId="77777777" w:rsidR="001A7D66" w:rsidRPr="00ED2042" w:rsidRDefault="001A7D66" w:rsidP="005C0934">
            <w:pPr>
              <w:spacing w:line="276" w:lineRule="auto"/>
              <w:rPr>
                <w:lang w:val="ro-MD"/>
              </w:rPr>
            </w:pPr>
            <w:r w:rsidRPr="00ED2042">
              <w:rPr>
                <w:lang w:val="ro-MD"/>
              </w:rPr>
              <w:t>Strategia de fortificare a domeniului Cercetare și Inovare în Universitate pentru anii 2020-2030</w:t>
            </w:r>
          </w:p>
        </w:tc>
        <w:tc>
          <w:tcPr>
            <w:tcW w:w="2125" w:type="dxa"/>
            <w:vAlign w:val="center"/>
          </w:tcPr>
          <w:p w14:paraId="4C5183E2" w14:textId="77777777" w:rsidR="001A7D66" w:rsidRPr="00ED2042" w:rsidRDefault="001A7D66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28.05.2020</w:t>
            </w:r>
          </w:p>
        </w:tc>
        <w:tc>
          <w:tcPr>
            <w:tcW w:w="1982" w:type="dxa"/>
            <w:vAlign w:val="center"/>
          </w:tcPr>
          <w:p w14:paraId="6E3D40B4" w14:textId="77777777" w:rsidR="001A7D66" w:rsidRPr="00ED2042" w:rsidRDefault="00FA7DBA" w:rsidP="00E554D9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  <w:tr w:rsidR="00332E51" w:rsidRPr="00E554D9" w14:paraId="31ADACA7" w14:textId="77777777" w:rsidTr="0051404A">
        <w:trPr>
          <w:trHeight w:val="394"/>
        </w:trPr>
        <w:tc>
          <w:tcPr>
            <w:tcW w:w="707" w:type="dxa"/>
            <w:vAlign w:val="center"/>
          </w:tcPr>
          <w:p w14:paraId="6D4EEDF0" w14:textId="3F79E7FE" w:rsidR="00332E51" w:rsidRDefault="00332E51" w:rsidP="00332E5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0197" w:type="dxa"/>
            <w:vAlign w:val="center"/>
          </w:tcPr>
          <w:p w14:paraId="080AF27F" w14:textId="17E9465E" w:rsidR="00332E51" w:rsidRPr="00ED2042" w:rsidRDefault="00332E51" w:rsidP="00332E51">
            <w:pPr>
              <w:spacing w:line="276" w:lineRule="auto"/>
              <w:rPr>
                <w:lang w:val="ro-MD"/>
              </w:rPr>
            </w:pPr>
            <w:r w:rsidRPr="00332E51">
              <w:rPr>
                <w:lang w:val="ro-MD"/>
              </w:rPr>
              <w:t xml:space="preserve">Strategia Resurselor Umane pentru Cercetătorii USMF „Nicolae </w:t>
            </w:r>
            <w:proofErr w:type="spellStart"/>
            <w:r w:rsidRPr="00332E51">
              <w:rPr>
                <w:lang w:val="ro-MD"/>
              </w:rPr>
              <w:t>Testemițanu</w:t>
            </w:r>
            <w:proofErr w:type="spellEnd"/>
            <w:r w:rsidRPr="00332E51">
              <w:rPr>
                <w:lang w:val="ro-MD"/>
              </w:rPr>
              <w:t xml:space="preserve">” din Republica Moldova </w:t>
            </w:r>
          </w:p>
        </w:tc>
        <w:tc>
          <w:tcPr>
            <w:tcW w:w="2125" w:type="dxa"/>
            <w:vAlign w:val="center"/>
          </w:tcPr>
          <w:p w14:paraId="2705B19A" w14:textId="0A341633" w:rsidR="00332E51" w:rsidRPr="00ED2042" w:rsidRDefault="009606D1" w:rsidP="00332E51">
            <w:pPr>
              <w:jc w:val="center"/>
              <w:rPr>
                <w:lang w:val="ro-RO"/>
              </w:rPr>
            </w:pPr>
            <w:r w:rsidRPr="00332E51">
              <w:rPr>
                <w:lang w:val="ro-MD"/>
              </w:rPr>
              <w:t>28.05.2020</w:t>
            </w:r>
          </w:p>
        </w:tc>
        <w:tc>
          <w:tcPr>
            <w:tcW w:w="1982" w:type="dxa"/>
            <w:vAlign w:val="center"/>
          </w:tcPr>
          <w:p w14:paraId="207B3504" w14:textId="63A3A477" w:rsidR="00332E51" w:rsidRPr="00ED2042" w:rsidRDefault="009606D1" w:rsidP="00332E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Senat</w:t>
            </w:r>
          </w:p>
        </w:tc>
      </w:tr>
      <w:tr w:rsidR="00332E51" w:rsidRPr="00E554D9" w14:paraId="75C1F06E" w14:textId="77777777" w:rsidTr="0051404A">
        <w:trPr>
          <w:trHeight w:val="394"/>
        </w:trPr>
        <w:tc>
          <w:tcPr>
            <w:tcW w:w="707" w:type="dxa"/>
            <w:vAlign w:val="center"/>
          </w:tcPr>
          <w:p w14:paraId="69CBDDDE" w14:textId="42C5D650" w:rsidR="00332E51" w:rsidRPr="00E554D9" w:rsidRDefault="00332E51" w:rsidP="00332E5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0197" w:type="dxa"/>
            <w:vAlign w:val="center"/>
          </w:tcPr>
          <w:p w14:paraId="4D0B87C8" w14:textId="630E5D1D" w:rsidR="00332E51" w:rsidRPr="00ED2042" w:rsidRDefault="00332E51" w:rsidP="00332E51">
            <w:pPr>
              <w:spacing w:line="276" w:lineRule="auto"/>
              <w:rPr>
                <w:lang w:val="ro-MD"/>
              </w:rPr>
            </w:pPr>
            <w:r>
              <w:rPr>
                <w:lang w:val="ro-RO"/>
              </w:rPr>
              <w:t>Politica</w:t>
            </w:r>
            <w:r w:rsidRPr="00ED2042">
              <w:rPr>
                <w:lang w:val="ro-RO"/>
              </w:rPr>
              <w:t xml:space="preserve"> resurselor umane a Universității în perioada 2020-2025</w:t>
            </w:r>
          </w:p>
        </w:tc>
        <w:tc>
          <w:tcPr>
            <w:tcW w:w="2125" w:type="dxa"/>
            <w:vAlign w:val="center"/>
          </w:tcPr>
          <w:p w14:paraId="4E64E058" w14:textId="77777777" w:rsidR="00332E51" w:rsidRPr="00ED2042" w:rsidRDefault="00332E51" w:rsidP="00332E51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25.06.2020</w:t>
            </w:r>
          </w:p>
        </w:tc>
        <w:tc>
          <w:tcPr>
            <w:tcW w:w="1982" w:type="dxa"/>
            <w:vAlign w:val="center"/>
          </w:tcPr>
          <w:p w14:paraId="0EFF5DE6" w14:textId="77777777" w:rsidR="00332E51" w:rsidRPr="00ED2042" w:rsidRDefault="00332E51" w:rsidP="00332E51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  <w:tr w:rsidR="00332E51" w:rsidRPr="00E554D9" w14:paraId="29FCD54F" w14:textId="77777777" w:rsidTr="0051404A">
        <w:trPr>
          <w:trHeight w:val="394"/>
        </w:trPr>
        <w:tc>
          <w:tcPr>
            <w:tcW w:w="707" w:type="dxa"/>
            <w:vAlign w:val="center"/>
          </w:tcPr>
          <w:p w14:paraId="2C31AECA" w14:textId="3ABB8923" w:rsidR="00332E51" w:rsidRPr="00E554D9" w:rsidRDefault="00332E51" w:rsidP="00332E5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0197" w:type="dxa"/>
            <w:vAlign w:val="center"/>
          </w:tcPr>
          <w:p w14:paraId="090B348F" w14:textId="77777777" w:rsidR="00332E51" w:rsidRPr="00ED2042" w:rsidRDefault="00332E51" w:rsidP="00332E51">
            <w:pPr>
              <w:spacing w:line="276" w:lineRule="auto"/>
              <w:rPr>
                <w:lang w:val="ro-MD"/>
              </w:rPr>
            </w:pPr>
            <w:r w:rsidRPr="00ED2042">
              <w:rPr>
                <w:lang w:val="ro-MD"/>
              </w:rPr>
              <w:t>Politica de securitate a prelucrării datelor cu caracter personal în cadrul Universității</w:t>
            </w:r>
          </w:p>
        </w:tc>
        <w:tc>
          <w:tcPr>
            <w:tcW w:w="2125" w:type="dxa"/>
            <w:vAlign w:val="center"/>
          </w:tcPr>
          <w:p w14:paraId="0DEBF5C5" w14:textId="77777777" w:rsidR="00332E51" w:rsidRPr="00ED2042" w:rsidRDefault="00332E51" w:rsidP="00332E51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14.05.2015</w:t>
            </w:r>
          </w:p>
        </w:tc>
        <w:tc>
          <w:tcPr>
            <w:tcW w:w="1982" w:type="dxa"/>
            <w:vAlign w:val="center"/>
          </w:tcPr>
          <w:p w14:paraId="3040334D" w14:textId="77777777" w:rsidR="00332E51" w:rsidRPr="00ED2042" w:rsidRDefault="00332E51" w:rsidP="00332E51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  <w:tr w:rsidR="00332E51" w:rsidRPr="00E554D9" w14:paraId="37AD156B" w14:textId="77777777" w:rsidTr="0051404A">
        <w:trPr>
          <w:trHeight w:val="394"/>
        </w:trPr>
        <w:tc>
          <w:tcPr>
            <w:tcW w:w="707" w:type="dxa"/>
            <w:vAlign w:val="center"/>
          </w:tcPr>
          <w:p w14:paraId="63900459" w14:textId="4788E7E5" w:rsidR="00332E51" w:rsidRPr="00E554D9" w:rsidRDefault="00332E51" w:rsidP="00332E5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0197" w:type="dxa"/>
            <w:vAlign w:val="center"/>
          </w:tcPr>
          <w:p w14:paraId="2703C391" w14:textId="77777777" w:rsidR="00332E51" w:rsidRPr="00ED2042" w:rsidRDefault="00332E51" w:rsidP="00332E51">
            <w:pPr>
              <w:spacing w:line="276" w:lineRule="auto"/>
              <w:rPr>
                <w:lang w:val="ro-MD"/>
              </w:rPr>
            </w:pPr>
            <w:r w:rsidRPr="00ED2042">
              <w:rPr>
                <w:lang w:val="ro-MD"/>
              </w:rPr>
              <w:t>Politica Universității privind Accesul Deschis la informație</w:t>
            </w:r>
          </w:p>
        </w:tc>
        <w:tc>
          <w:tcPr>
            <w:tcW w:w="2125" w:type="dxa"/>
            <w:vAlign w:val="center"/>
          </w:tcPr>
          <w:p w14:paraId="56726778" w14:textId="77777777" w:rsidR="00332E51" w:rsidRPr="00ED2042" w:rsidRDefault="00332E51" w:rsidP="00332E51">
            <w:pPr>
              <w:jc w:val="center"/>
              <w:rPr>
                <w:lang w:val="ro-MD"/>
              </w:rPr>
            </w:pPr>
            <w:r w:rsidRPr="00ED2042">
              <w:rPr>
                <w:lang w:val="ro-MD"/>
              </w:rPr>
              <w:t>23.09.2021</w:t>
            </w:r>
          </w:p>
        </w:tc>
        <w:tc>
          <w:tcPr>
            <w:tcW w:w="1982" w:type="dxa"/>
            <w:vAlign w:val="center"/>
          </w:tcPr>
          <w:p w14:paraId="7DF83F9B" w14:textId="77777777" w:rsidR="00332E51" w:rsidRPr="00ED2042" w:rsidRDefault="00332E51" w:rsidP="00332E51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  <w:tr w:rsidR="00332E51" w:rsidRPr="00E554D9" w14:paraId="57D318C1" w14:textId="77777777" w:rsidTr="0051404A">
        <w:trPr>
          <w:trHeight w:val="394"/>
        </w:trPr>
        <w:tc>
          <w:tcPr>
            <w:tcW w:w="707" w:type="dxa"/>
            <w:vAlign w:val="center"/>
          </w:tcPr>
          <w:p w14:paraId="061B8A4F" w14:textId="6B3D5585" w:rsidR="00332E51" w:rsidRPr="001041EC" w:rsidRDefault="009606D1" w:rsidP="00332E5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0197" w:type="dxa"/>
            <w:vAlign w:val="center"/>
          </w:tcPr>
          <w:p w14:paraId="6995A368" w14:textId="77777777" w:rsidR="00332E51" w:rsidRPr="00ED2042" w:rsidRDefault="00332E51" w:rsidP="00332E51">
            <w:pPr>
              <w:spacing w:line="276" w:lineRule="auto"/>
              <w:rPr>
                <w:lang w:val="ro-MD"/>
              </w:rPr>
            </w:pPr>
            <w:r w:rsidRPr="00ED2042">
              <w:rPr>
                <w:lang w:val="ro-MD"/>
              </w:rPr>
              <w:t>Plan acțiuni privind promovarea integrității și combaterea corupției în cadrul Universității</w:t>
            </w:r>
          </w:p>
        </w:tc>
        <w:tc>
          <w:tcPr>
            <w:tcW w:w="2125" w:type="dxa"/>
            <w:vAlign w:val="center"/>
          </w:tcPr>
          <w:p w14:paraId="2CAABB27" w14:textId="5927D175" w:rsidR="00332E51" w:rsidRPr="00ED2042" w:rsidRDefault="00332E51" w:rsidP="00332E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20.12.2024</w:t>
            </w:r>
          </w:p>
        </w:tc>
        <w:tc>
          <w:tcPr>
            <w:tcW w:w="1982" w:type="dxa"/>
            <w:vAlign w:val="center"/>
          </w:tcPr>
          <w:p w14:paraId="2CDA9000" w14:textId="77777777" w:rsidR="00332E51" w:rsidRPr="00ED2042" w:rsidRDefault="00332E51" w:rsidP="00332E51">
            <w:pPr>
              <w:jc w:val="center"/>
              <w:rPr>
                <w:lang w:val="ro-RO"/>
              </w:rPr>
            </w:pPr>
            <w:r w:rsidRPr="00ED2042">
              <w:rPr>
                <w:lang w:val="ro-RO"/>
              </w:rPr>
              <w:t>Senat</w:t>
            </w:r>
          </w:p>
        </w:tc>
      </w:tr>
    </w:tbl>
    <w:p w14:paraId="58698C43" w14:textId="77777777" w:rsidR="00626459" w:rsidRPr="00EB354D" w:rsidRDefault="00626459" w:rsidP="00352EEC">
      <w:pPr>
        <w:spacing w:before="240" w:after="120"/>
        <w:ind w:firstLine="709"/>
        <w:jc w:val="center"/>
        <w:rPr>
          <w:b/>
          <w:sz w:val="32"/>
          <w:szCs w:val="28"/>
          <w:lang w:val="ro-RO"/>
        </w:rPr>
      </w:pPr>
      <w:r w:rsidRPr="007C1BE0">
        <w:rPr>
          <w:b/>
          <w:sz w:val="32"/>
          <w:szCs w:val="28"/>
          <w:lang w:val="ro-RO"/>
        </w:rPr>
        <w:t xml:space="preserve">III. </w:t>
      </w:r>
      <w:r w:rsidR="001A052E" w:rsidRPr="007C1BE0">
        <w:rPr>
          <w:b/>
          <w:sz w:val="32"/>
          <w:szCs w:val="28"/>
          <w:lang w:val="ro-RO"/>
        </w:rPr>
        <w:t>Proceduri documentate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036"/>
        <w:gridCol w:w="1134"/>
        <w:gridCol w:w="1276"/>
        <w:gridCol w:w="1418"/>
        <w:gridCol w:w="3089"/>
        <w:gridCol w:w="2155"/>
        <w:gridCol w:w="1389"/>
      </w:tblGrid>
      <w:tr w:rsidR="001A7D66" w:rsidRPr="001A7D66" w14:paraId="71E3439E" w14:textId="77777777" w:rsidTr="0027243A">
        <w:tc>
          <w:tcPr>
            <w:tcW w:w="528" w:type="dxa"/>
            <w:vAlign w:val="center"/>
          </w:tcPr>
          <w:p w14:paraId="6436D29C" w14:textId="77777777" w:rsidR="00902017" w:rsidRPr="0027243A" w:rsidRDefault="00902017" w:rsidP="00E554D9">
            <w:pPr>
              <w:jc w:val="center"/>
              <w:rPr>
                <w:b/>
                <w:sz w:val="22"/>
                <w:lang w:val="ro-RO"/>
              </w:rPr>
            </w:pPr>
            <w:r w:rsidRPr="0027243A">
              <w:rPr>
                <w:b/>
                <w:sz w:val="22"/>
                <w:lang w:val="ro-RO"/>
              </w:rPr>
              <w:t>Nr. d/o</w:t>
            </w:r>
          </w:p>
        </w:tc>
        <w:tc>
          <w:tcPr>
            <w:tcW w:w="4036" w:type="dxa"/>
            <w:vAlign w:val="center"/>
          </w:tcPr>
          <w:p w14:paraId="263A9692" w14:textId="77777777" w:rsidR="00902017" w:rsidRPr="001041EC" w:rsidRDefault="00902017" w:rsidP="00902017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041EC">
              <w:rPr>
                <w:rFonts w:ascii="Times New Roman" w:hAnsi="Times New Roman" w:cs="Times New Roman"/>
                <w:smallCaps/>
                <w:szCs w:val="24"/>
                <w:lang w:val="ro-RO"/>
              </w:rPr>
              <w:t xml:space="preserve">denumirea documentului </w:t>
            </w:r>
          </w:p>
        </w:tc>
        <w:tc>
          <w:tcPr>
            <w:tcW w:w="1134" w:type="dxa"/>
            <w:vAlign w:val="center"/>
          </w:tcPr>
          <w:p w14:paraId="30AF2818" w14:textId="77777777" w:rsidR="00902017" w:rsidRPr="001041EC" w:rsidRDefault="00902017" w:rsidP="00902017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041EC">
              <w:rPr>
                <w:rFonts w:ascii="Times New Roman" w:hAnsi="Times New Roman" w:cs="Times New Roman"/>
                <w:smallCaps/>
                <w:szCs w:val="24"/>
                <w:lang w:val="ro-RO"/>
              </w:rPr>
              <w:t>cod</w:t>
            </w:r>
          </w:p>
        </w:tc>
        <w:tc>
          <w:tcPr>
            <w:tcW w:w="1276" w:type="dxa"/>
            <w:vAlign w:val="center"/>
          </w:tcPr>
          <w:p w14:paraId="4AA1FE61" w14:textId="77777777" w:rsidR="00902017" w:rsidRPr="001041EC" w:rsidRDefault="00902017" w:rsidP="00E554D9">
            <w:pPr>
              <w:jc w:val="center"/>
              <w:rPr>
                <w:b/>
                <w:lang w:val="ro-RO"/>
              </w:rPr>
            </w:pPr>
            <w:r w:rsidRPr="001041EC">
              <w:rPr>
                <w:b/>
                <w:sz w:val="20"/>
                <w:lang w:val="ro-RO"/>
              </w:rPr>
              <w:t>REDACȚIE</w:t>
            </w:r>
          </w:p>
        </w:tc>
        <w:tc>
          <w:tcPr>
            <w:tcW w:w="1418" w:type="dxa"/>
            <w:vAlign w:val="center"/>
          </w:tcPr>
          <w:p w14:paraId="43A8AB07" w14:textId="77777777" w:rsidR="00902017" w:rsidRPr="001041EC" w:rsidRDefault="00902017" w:rsidP="00E554D9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041EC">
              <w:rPr>
                <w:b/>
                <w:smallCaps/>
                <w:lang w:val="ro-RO"/>
              </w:rPr>
              <w:t>data aprobării</w:t>
            </w:r>
          </w:p>
        </w:tc>
        <w:tc>
          <w:tcPr>
            <w:tcW w:w="3089" w:type="dxa"/>
            <w:vAlign w:val="center"/>
          </w:tcPr>
          <w:p w14:paraId="38B5F293" w14:textId="77777777" w:rsidR="00902017" w:rsidRPr="001041EC" w:rsidRDefault="00902017" w:rsidP="00902017">
            <w:pPr>
              <w:pStyle w:val="1"/>
              <w:rPr>
                <w:rFonts w:ascii="Times New Roman" w:hAnsi="Times New Roman" w:cs="Times New Roman"/>
                <w:smallCaps/>
                <w:szCs w:val="24"/>
                <w:lang w:val="ro-RO"/>
              </w:rPr>
            </w:pPr>
            <w:r w:rsidRPr="001041EC">
              <w:rPr>
                <w:rFonts w:ascii="Times New Roman" w:hAnsi="Times New Roman" w:cs="Times New Roman"/>
                <w:smallCaps/>
                <w:szCs w:val="24"/>
                <w:lang w:val="ro-RO"/>
              </w:rPr>
              <w:t>Elaborare</w:t>
            </w:r>
          </w:p>
        </w:tc>
        <w:tc>
          <w:tcPr>
            <w:tcW w:w="2155" w:type="dxa"/>
            <w:vAlign w:val="center"/>
          </w:tcPr>
          <w:p w14:paraId="3727D2BC" w14:textId="77777777" w:rsidR="00902017" w:rsidRPr="001041EC" w:rsidRDefault="00902017" w:rsidP="00E554D9">
            <w:pPr>
              <w:ind w:left="-106"/>
              <w:jc w:val="center"/>
              <w:rPr>
                <w:b/>
                <w:bCs/>
                <w:smallCaps/>
                <w:lang w:val="ro-RO"/>
              </w:rPr>
            </w:pPr>
            <w:r w:rsidRPr="001041EC">
              <w:rPr>
                <w:b/>
                <w:bCs/>
                <w:smallCaps/>
                <w:lang w:val="ro-RO"/>
              </w:rPr>
              <w:t xml:space="preserve">Verificare </w:t>
            </w:r>
          </w:p>
        </w:tc>
        <w:tc>
          <w:tcPr>
            <w:tcW w:w="1389" w:type="dxa"/>
            <w:vAlign w:val="center"/>
          </w:tcPr>
          <w:p w14:paraId="0DCC4E44" w14:textId="77777777" w:rsidR="00902017" w:rsidRPr="001041EC" w:rsidRDefault="00902017" w:rsidP="00E554D9">
            <w:pPr>
              <w:jc w:val="center"/>
              <w:rPr>
                <w:b/>
                <w:bCs/>
                <w:smallCaps/>
                <w:lang w:val="ro-RO"/>
              </w:rPr>
            </w:pPr>
            <w:r w:rsidRPr="001041EC">
              <w:rPr>
                <w:b/>
                <w:bCs/>
                <w:smallCaps/>
                <w:lang w:val="ro-RO"/>
              </w:rPr>
              <w:t xml:space="preserve">Aprobare </w:t>
            </w:r>
          </w:p>
        </w:tc>
      </w:tr>
      <w:tr w:rsidR="001A7D66" w:rsidRPr="001A7D66" w14:paraId="3B45B10A" w14:textId="77777777" w:rsidTr="0027243A">
        <w:trPr>
          <w:trHeight w:val="833"/>
        </w:trPr>
        <w:tc>
          <w:tcPr>
            <w:tcW w:w="528" w:type="dxa"/>
            <w:vAlign w:val="center"/>
          </w:tcPr>
          <w:p w14:paraId="36A5F817" w14:textId="77777777" w:rsidR="00902017" w:rsidRPr="00B27A8D" w:rsidRDefault="00902017" w:rsidP="00E554D9">
            <w:pPr>
              <w:jc w:val="center"/>
              <w:rPr>
                <w:b/>
                <w:lang w:val="ro-RO"/>
              </w:rPr>
            </w:pPr>
            <w:r w:rsidRPr="00B27A8D">
              <w:rPr>
                <w:b/>
                <w:lang w:val="ro-RO"/>
              </w:rPr>
              <w:t>1</w:t>
            </w:r>
          </w:p>
        </w:tc>
        <w:tc>
          <w:tcPr>
            <w:tcW w:w="4036" w:type="dxa"/>
            <w:vAlign w:val="center"/>
          </w:tcPr>
          <w:p w14:paraId="182B4F38" w14:textId="77777777" w:rsidR="00902017" w:rsidRPr="00C941FA" w:rsidRDefault="00902017" w:rsidP="00E554D9">
            <w:pPr>
              <w:pStyle w:val="1"/>
              <w:spacing w:before="120" w:after="120"/>
              <w:jc w:val="left"/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</w:pPr>
            <w:r w:rsidRPr="00C941FA">
              <w:rPr>
                <w:rFonts w:ascii="Times New Roman" w:hAnsi="Times New Roman" w:cs="Times New Roman"/>
                <w:b w:val="0"/>
                <w:szCs w:val="24"/>
                <w:lang w:val="ro-MD"/>
              </w:rPr>
              <w:t>Contextul organizației</w:t>
            </w:r>
          </w:p>
        </w:tc>
        <w:tc>
          <w:tcPr>
            <w:tcW w:w="1134" w:type="dxa"/>
            <w:vAlign w:val="center"/>
          </w:tcPr>
          <w:p w14:paraId="508AC80C" w14:textId="77777777" w:rsidR="00902017" w:rsidRPr="00C941FA" w:rsidRDefault="00902017" w:rsidP="00E554D9">
            <w:pPr>
              <w:pStyle w:val="1"/>
              <w:spacing w:before="120" w:after="120"/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</w:pPr>
            <w:r w:rsidRPr="00C941FA"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  <w:t>PS 4.0</w:t>
            </w:r>
          </w:p>
        </w:tc>
        <w:tc>
          <w:tcPr>
            <w:tcW w:w="1276" w:type="dxa"/>
            <w:vAlign w:val="center"/>
          </w:tcPr>
          <w:p w14:paraId="772950BE" w14:textId="6734005E" w:rsidR="00902017" w:rsidRPr="00C941FA" w:rsidRDefault="0071052E" w:rsidP="00E554D9">
            <w:pPr>
              <w:pStyle w:val="1"/>
              <w:spacing w:before="120" w:after="120"/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</w:pPr>
            <w:r w:rsidRPr="00C941FA"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  <w:t>0</w:t>
            </w:r>
            <w:r w:rsidR="007C1BE0"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070B87CE" w14:textId="7932929F" w:rsidR="00902017" w:rsidRPr="00C941FA" w:rsidRDefault="007C1BE0" w:rsidP="00E554D9">
            <w:pPr>
              <w:pStyle w:val="1"/>
              <w:spacing w:before="120" w:after="120"/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mallCaps/>
                <w:szCs w:val="24"/>
                <w:lang w:val="ro-RO"/>
              </w:rPr>
              <w:t>24.09.2024</w:t>
            </w:r>
          </w:p>
        </w:tc>
        <w:tc>
          <w:tcPr>
            <w:tcW w:w="3089" w:type="dxa"/>
            <w:vAlign w:val="center"/>
          </w:tcPr>
          <w:p w14:paraId="6065AA33" w14:textId="5EB583C5" w:rsidR="00902017" w:rsidRPr="00C941FA" w:rsidRDefault="00C941FA" w:rsidP="00B95B0E">
            <w:pPr>
              <w:pStyle w:val="1"/>
              <w:rPr>
                <w:rFonts w:ascii="Times New Roman" w:hAnsi="Times New Roman" w:cs="Times New Roman"/>
                <w:b w:val="0"/>
                <w:caps/>
                <w:szCs w:val="24"/>
                <w:lang w:val="ro-RO"/>
              </w:rPr>
            </w:pPr>
            <w:r w:rsidRPr="00C941FA">
              <w:rPr>
                <w:rFonts w:ascii="Times New Roman" w:hAnsi="Times New Roman" w:cs="Times New Roman"/>
                <w:b w:val="0"/>
                <w:bCs w:val="0"/>
                <w:szCs w:val="24"/>
                <w:lang w:val="ro-MD"/>
              </w:rPr>
              <w:t>Prim-prorect</w:t>
            </w:r>
            <w:r w:rsidR="00722B10">
              <w:rPr>
                <w:rFonts w:ascii="Times New Roman" w:hAnsi="Times New Roman" w:cs="Times New Roman"/>
                <w:b w:val="0"/>
                <w:bCs w:val="0"/>
                <w:szCs w:val="24"/>
                <w:lang w:val="ro-MD"/>
              </w:rPr>
              <w:t>or, prorector pentru activitate</w:t>
            </w:r>
            <w:r w:rsidRPr="00C941FA">
              <w:rPr>
                <w:rFonts w:ascii="Times New Roman" w:hAnsi="Times New Roman" w:cs="Times New Roman"/>
                <w:b w:val="0"/>
                <w:bCs w:val="0"/>
                <w:szCs w:val="24"/>
                <w:lang w:val="ro-MD"/>
              </w:rPr>
              <w:t xml:space="preserve"> didactică</w:t>
            </w:r>
            <w:r w:rsidR="007C1BE0">
              <w:rPr>
                <w:rFonts w:ascii="Times New Roman" w:hAnsi="Times New Roman" w:cs="Times New Roman"/>
                <w:b w:val="0"/>
                <w:bCs w:val="0"/>
                <w:szCs w:val="24"/>
                <w:lang w:val="ro-MD"/>
              </w:rPr>
              <w:t xml:space="preserve"> și management academic</w:t>
            </w:r>
          </w:p>
        </w:tc>
        <w:tc>
          <w:tcPr>
            <w:tcW w:w="2155" w:type="dxa"/>
            <w:vAlign w:val="center"/>
          </w:tcPr>
          <w:p w14:paraId="373F417E" w14:textId="77777777" w:rsidR="00902017" w:rsidRPr="00C941FA" w:rsidRDefault="00902017" w:rsidP="00E554D9">
            <w:pPr>
              <w:spacing w:before="120" w:after="120"/>
              <w:ind w:left="-106"/>
              <w:jc w:val="center"/>
              <w:rPr>
                <w:bCs/>
                <w:smallCaps/>
                <w:lang w:val="ro-RO"/>
              </w:rPr>
            </w:pPr>
            <w:r w:rsidRPr="00C941FA">
              <w:rPr>
                <w:bCs/>
                <w:smallCaps/>
                <w:lang w:val="ro-RO"/>
              </w:rPr>
              <w:t>RMC</w:t>
            </w:r>
          </w:p>
        </w:tc>
        <w:tc>
          <w:tcPr>
            <w:tcW w:w="1389" w:type="dxa"/>
            <w:vAlign w:val="center"/>
          </w:tcPr>
          <w:p w14:paraId="10C045E2" w14:textId="77777777" w:rsidR="00902017" w:rsidRPr="00C941FA" w:rsidRDefault="00902017" w:rsidP="00E554D9">
            <w:pPr>
              <w:spacing w:before="120" w:after="120"/>
              <w:jc w:val="center"/>
              <w:rPr>
                <w:bCs/>
                <w:smallCaps/>
                <w:lang w:val="ro-RO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14:paraId="55E13F01" w14:textId="77777777" w:rsidTr="007C1BE0">
        <w:trPr>
          <w:trHeight w:val="861"/>
        </w:trPr>
        <w:tc>
          <w:tcPr>
            <w:tcW w:w="528" w:type="dxa"/>
            <w:vAlign w:val="center"/>
          </w:tcPr>
          <w:p w14:paraId="7BA5A079" w14:textId="77777777" w:rsidR="00902017" w:rsidRPr="001041EC" w:rsidRDefault="00902017" w:rsidP="00E554D9">
            <w:pPr>
              <w:jc w:val="center"/>
              <w:rPr>
                <w:b/>
                <w:lang w:val="ro-RO"/>
              </w:rPr>
            </w:pPr>
            <w:r w:rsidRPr="001041EC">
              <w:rPr>
                <w:b/>
                <w:lang w:val="ro-RO"/>
              </w:rPr>
              <w:t>2</w:t>
            </w:r>
          </w:p>
        </w:tc>
        <w:tc>
          <w:tcPr>
            <w:tcW w:w="4036" w:type="dxa"/>
            <w:vAlign w:val="center"/>
          </w:tcPr>
          <w:p w14:paraId="1C0A4BFA" w14:textId="77777777" w:rsidR="00902017" w:rsidRPr="00C941FA" w:rsidRDefault="00902017" w:rsidP="00902017">
            <w:pPr>
              <w:rPr>
                <w:lang w:val="ro-MD"/>
              </w:rPr>
            </w:pPr>
            <w:r w:rsidRPr="00C941FA">
              <w:rPr>
                <w:lang w:val="ro-MD"/>
              </w:rPr>
              <w:t>Leadership</w:t>
            </w:r>
          </w:p>
        </w:tc>
        <w:tc>
          <w:tcPr>
            <w:tcW w:w="1134" w:type="dxa"/>
            <w:vAlign w:val="center"/>
          </w:tcPr>
          <w:p w14:paraId="52117FC6" w14:textId="77777777" w:rsidR="00902017" w:rsidRPr="00C941FA" w:rsidRDefault="00902017" w:rsidP="00E554D9">
            <w:pPr>
              <w:jc w:val="center"/>
            </w:pPr>
            <w:r w:rsidRPr="00C941FA">
              <w:t>PP 5.0</w:t>
            </w:r>
          </w:p>
        </w:tc>
        <w:tc>
          <w:tcPr>
            <w:tcW w:w="1276" w:type="dxa"/>
            <w:vAlign w:val="center"/>
          </w:tcPr>
          <w:p w14:paraId="045FB37D" w14:textId="77777777" w:rsidR="00902017" w:rsidRPr="00C941FA" w:rsidRDefault="00D62CB1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04</w:t>
            </w:r>
          </w:p>
        </w:tc>
        <w:tc>
          <w:tcPr>
            <w:tcW w:w="1418" w:type="dxa"/>
            <w:vAlign w:val="center"/>
          </w:tcPr>
          <w:p w14:paraId="66756CBE" w14:textId="77777777" w:rsidR="00902017" w:rsidRPr="00C941FA" w:rsidRDefault="00722B10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09.08.2022</w:t>
            </w:r>
          </w:p>
        </w:tc>
        <w:tc>
          <w:tcPr>
            <w:tcW w:w="3089" w:type="dxa"/>
            <w:vAlign w:val="center"/>
          </w:tcPr>
          <w:p w14:paraId="41D9A6EA" w14:textId="4391377B" w:rsidR="00902017" w:rsidRPr="00C941FA" w:rsidRDefault="00C941FA" w:rsidP="00E554D9">
            <w:pPr>
              <w:jc w:val="center"/>
              <w:rPr>
                <w:lang w:val="ro-MD"/>
              </w:rPr>
            </w:pPr>
            <w:r w:rsidRPr="00C941FA">
              <w:rPr>
                <w:bCs/>
                <w:lang w:val="ro-MD"/>
              </w:rPr>
              <w:t xml:space="preserve">Prim-prorector, prorector pentru activitatea </w:t>
            </w:r>
            <w:r w:rsidRPr="007C1BE0">
              <w:rPr>
                <w:bCs/>
                <w:lang w:val="ro-MD"/>
              </w:rPr>
              <w:t>didactică</w:t>
            </w:r>
            <w:r w:rsidR="007C1BE0" w:rsidRPr="007C1BE0">
              <w:rPr>
                <w:bCs/>
                <w:lang w:val="ro-MD"/>
              </w:rPr>
              <w:t xml:space="preserve"> </w:t>
            </w:r>
            <w:r w:rsidR="007C1BE0" w:rsidRPr="007C1BE0">
              <w:rPr>
                <w:bCs/>
                <w:lang w:val="ro-MD"/>
              </w:rPr>
              <w:t>și management academic</w:t>
            </w:r>
          </w:p>
        </w:tc>
        <w:tc>
          <w:tcPr>
            <w:tcW w:w="2155" w:type="dxa"/>
            <w:vAlign w:val="center"/>
          </w:tcPr>
          <w:p w14:paraId="55E53C71" w14:textId="64B669E5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 xml:space="preserve">Prorector </w:t>
            </w:r>
            <w:r w:rsidR="00B27A8D" w:rsidRPr="00C941FA">
              <w:rPr>
                <w:lang w:val="ro-MD"/>
              </w:rPr>
              <w:t>pentru activitate</w:t>
            </w:r>
            <w:r w:rsidRPr="00C941FA">
              <w:rPr>
                <w:lang w:val="ro-MD"/>
              </w:rPr>
              <w:t xml:space="preserve"> didactică</w:t>
            </w:r>
            <w:r w:rsidR="007C1BE0">
              <w:rPr>
                <w:lang w:val="ro-MD"/>
              </w:rPr>
              <w:t xml:space="preserve"> </w:t>
            </w:r>
            <w:r w:rsidR="007C1BE0" w:rsidRPr="007C1BE0">
              <w:rPr>
                <w:lang w:val="ro-MD"/>
              </w:rPr>
              <w:t>și management academic</w:t>
            </w:r>
          </w:p>
        </w:tc>
        <w:tc>
          <w:tcPr>
            <w:tcW w:w="1389" w:type="dxa"/>
            <w:vAlign w:val="center"/>
          </w:tcPr>
          <w:p w14:paraId="564CA84C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352EEC" w:rsidRPr="001A7D66" w14:paraId="7FB994AE" w14:textId="77777777" w:rsidTr="0027243A">
        <w:tc>
          <w:tcPr>
            <w:tcW w:w="528" w:type="dxa"/>
            <w:vAlign w:val="center"/>
          </w:tcPr>
          <w:p w14:paraId="3D3AE992" w14:textId="77777777" w:rsidR="00352EEC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3</w:t>
            </w:r>
          </w:p>
        </w:tc>
        <w:tc>
          <w:tcPr>
            <w:tcW w:w="4036" w:type="dxa"/>
            <w:vAlign w:val="center"/>
          </w:tcPr>
          <w:p w14:paraId="181F6893" w14:textId="77777777" w:rsidR="00352EEC" w:rsidRPr="00C941FA" w:rsidRDefault="00352EEC" w:rsidP="00902017">
            <w:pPr>
              <w:rPr>
                <w:lang w:val="ro-MD"/>
              </w:rPr>
            </w:pPr>
            <w:r w:rsidRPr="00C941FA">
              <w:rPr>
                <w:lang w:val="ro-MD"/>
              </w:rPr>
              <w:t>Orientarea către beneficiar (Organizarea mobilităților academice și</w:t>
            </w:r>
            <w:r w:rsidR="00722B10">
              <w:rPr>
                <w:lang w:val="ro-MD"/>
              </w:rPr>
              <w:t xml:space="preserve"> recunoașterea perioadelor de mo</w:t>
            </w:r>
            <w:r w:rsidRPr="00C941FA">
              <w:rPr>
                <w:lang w:val="ro-MD"/>
              </w:rPr>
              <w:t>bilitate)</w:t>
            </w:r>
          </w:p>
        </w:tc>
        <w:tc>
          <w:tcPr>
            <w:tcW w:w="1134" w:type="dxa"/>
            <w:vAlign w:val="center"/>
          </w:tcPr>
          <w:p w14:paraId="07FB7D69" w14:textId="77777777"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PP 5.1.2</w:t>
            </w:r>
          </w:p>
        </w:tc>
        <w:tc>
          <w:tcPr>
            <w:tcW w:w="1276" w:type="dxa"/>
            <w:vAlign w:val="center"/>
          </w:tcPr>
          <w:p w14:paraId="5606ECDA" w14:textId="77777777"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01</w:t>
            </w:r>
          </w:p>
        </w:tc>
        <w:tc>
          <w:tcPr>
            <w:tcW w:w="1418" w:type="dxa"/>
            <w:vAlign w:val="center"/>
          </w:tcPr>
          <w:p w14:paraId="62B93A84" w14:textId="77777777"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15.01.202</w:t>
            </w:r>
            <w:r w:rsidR="00722B10">
              <w:rPr>
                <w:lang w:val="ro-MD"/>
              </w:rPr>
              <w:t>1</w:t>
            </w:r>
          </w:p>
        </w:tc>
        <w:tc>
          <w:tcPr>
            <w:tcW w:w="3089" w:type="dxa"/>
            <w:vAlign w:val="center"/>
          </w:tcPr>
          <w:p w14:paraId="7706B331" w14:textId="77777777"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Relații Externe și Integrare Europeană</w:t>
            </w:r>
          </w:p>
        </w:tc>
        <w:tc>
          <w:tcPr>
            <w:tcW w:w="2155" w:type="dxa"/>
            <w:vAlign w:val="center"/>
          </w:tcPr>
          <w:p w14:paraId="57154574" w14:textId="77777777"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bCs/>
                <w:smallCaps/>
                <w:lang w:val="ro-RO"/>
              </w:rPr>
              <w:t>RMC</w:t>
            </w:r>
          </w:p>
        </w:tc>
        <w:tc>
          <w:tcPr>
            <w:tcW w:w="1389" w:type="dxa"/>
            <w:vAlign w:val="center"/>
          </w:tcPr>
          <w:p w14:paraId="66164748" w14:textId="77777777"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14:paraId="30B45F3E" w14:textId="77777777" w:rsidTr="0027243A">
        <w:tc>
          <w:tcPr>
            <w:tcW w:w="528" w:type="dxa"/>
            <w:vAlign w:val="center"/>
          </w:tcPr>
          <w:p w14:paraId="0D89DD43" w14:textId="77777777"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036" w:type="dxa"/>
            <w:vAlign w:val="center"/>
          </w:tcPr>
          <w:p w14:paraId="7CFA052A" w14:textId="77777777" w:rsidR="00902017" w:rsidRPr="00C941FA" w:rsidRDefault="00902017" w:rsidP="00902017">
            <w:pPr>
              <w:rPr>
                <w:lang w:val="ro-RO"/>
              </w:rPr>
            </w:pPr>
            <w:r w:rsidRPr="00C941FA">
              <w:rPr>
                <w:lang w:val="ro-MD"/>
              </w:rPr>
              <w:t>Ac</w:t>
            </w:r>
            <w:r w:rsidRPr="00C941FA">
              <w:rPr>
                <w:lang w:val="ro-RO"/>
              </w:rPr>
              <w:t>ți</w:t>
            </w:r>
            <w:r w:rsidRPr="00C941FA">
              <w:rPr>
                <w:lang w:val="ro-MD"/>
              </w:rPr>
              <w:t>uni de tratare a riscurilor și oportunităților</w:t>
            </w:r>
          </w:p>
        </w:tc>
        <w:tc>
          <w:tcPr>
            <w:tcW w:w="1134" w:type="dxa"/>
            <w:vAlign w:val="center"/>
          </w:tcPr>
          <w:p w14:paraId="1EA51472" w14:textId="77777777" w:rsidR="00902017" w:rsidRPr="00C941FA" w:rsidRDefault="00902017" w:rsidP="00E554D9">
            <w:pPr>
              <w:jc w:val="center"/>
              <w:rPr>
                <w:lang w:val="ro-RO"/>
              </w:rPr>
            </w:pPr>
            <w:r w:rsidRPr="00C941FA">
              <w:rPr>
                <w:lang w:val="ro-RO"/>
              </w:rPr>
              <w:t>PS 6.1</w:t>
            </w:r>
          </w:p>
        </w:tc>
        <w:tc>
          <w:tcPr>
            <w:tcW w:w="1276" w:type="dxa"/>
            <w:vAlign w:val="center"/>
          </w:tcPr>
          <w:p w14:paraId="3E0E1A61" w14:textId="13A8D98D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</w:t>
            </w:r>
            <w:r w:rsidR="007C1BE0">
              <w:rPr>
                <w:lang w:val="ro-MD"/>
              </w:rPr>
              <w:t>2</w:t>
            </w:r>
          </w:p>
        </w:tc>
        <w:tc>
          <w:tcPr>
            <w:tcW w:w="1418" w:type="dxa"/>
            <w:vAlign w:val="center"/>
          </w:tcPr>
          <w:p w14:paraId="3E16C139" w14:textId="33B99284" w:rsidR="00902017" w:rsidRPr="00C941FA" w:rsidRDefault="007C1BE0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08.08.2025</w:t>
            </w:r>
          </w:p>
        </w:tc>
        <w:tc>
          <w:tcPr>
            <w:tcW w:w="3089" w:type="dxa"/>
            <w:vAlign w:val="center"/>
          </w:tcPr>
          <w:p w14:paraId="09FF7436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Audit Intern</w:t>
            </w:r>
          </w:p>
        </w:tc>
        <w:tc>
          <w:tcPr>
            <w:tcW w:w="2155" w:type="dxa"/>
            <w:vAlign w:val="center"/>
          </w:tcPr>
          <w:p w14:paraId="281A008E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RMC</w:t>
            </w:r>
          </w:p>
        </w:tc>
        <w:tc>
          <w:tcPr>
            <w:tcW w:w="1389" w:type="dxa"/>
            <w:vAlign w:val="center"/>
          </w:tcPr>
          <w:p w14:paraId="0893FF43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14:paraId="3A67166E" w14:textId="77777777" w:rsidTr="0027243A">
        <w:tc>
          <w:tcPr>
            <w:tcW w:w="528" w:type="dxa"/>
            <w:vAlign w:val="center"/>
          </w:tcPr>
          <w:p w14:paraId="12B6A651" w14:textId="77777777"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036" w:type="dxa"/>
            <w:vAlign w:val="center"/>
          </w:tcPr>
          <w:p w14:paraId="04172E46" w14:textId="77777777" w:rsidR="00902017" w:rsidRPr="00C941FA" w:rsidRDefault="0071052E" w:rsidP="00902017">
            <w:pPr>
              <w:rPr>
                <w:lang w:val="ro-MD"/>
              </w:rPr>
            </w:pPr>
            <w:r w:rsidRPr="00C941FA">
              <w:rPr>
                <w:lang w:val="ro-MD"/>
              </w:rPr>
              <w:t>Personal</w:t>
            </w:r>
          </w:p>
        </w:tc>
        <w:tc>
          <w:tcPr>
            <w:tcW w:w="1134" w:type="dxa"/>
            <w:vAlign w:val="center"/>
          </w:tcPr>
          <w:p w14:paraId="0856D36E" w14:textId="77777777" w:rsidR="00902017" w:rsidRPr="00C941FA" w:rsidRDefault="00902017" w:rsidP="0071052E">
            <w:pPr>
              <w:jc w:val="center"/>
            </w:pPr>
            <w:r w:rsidRPr="00C941FA">
              <w:t xml:space="preserve">PP </w:t>
            </w:r>
            <w:r w:rsidR="0071052E" w:rsidRPr="00C941FA">
              <w:t>7.1.2</w:t>
            </w:r>
          </w:p>
        </w:tc>
        <w:tc>
          <w:tcPr>
            <w:tcW w:w="1276" w:type="dxa"/>
            <w:vAlign w:val="center"/>
          </w:tcPr>
          <w:p w14:paraId="05F9C595" w14:textId="58CE2366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</w:t>
            </w:r>
            <w:r w:rsidR="007C1BE0">
              <w:rPr>
                <w:lang w:val="ro-MD"/>
              </w:rPr>
              <w:t>4</w:t>
            </w:r>
          </w:p>
        </w:tc>
        <w:tc>
          <w:tcPr>
            <w:tcW w:w="1418" w:type="dxa"/>
            <w:vAlign w:val="center"/>
          </w:tcPr>
          <w:p w14:paraId="5A1D9575" w14:textId="1BC81EC6" w:rsidR="00902017" w:rsidRPr="00C941FA" w:rsidRDefault="007C1BE0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20.06.2024</w:t>
            </w:r>
          </w:p>
        </w:tc>
        <w:tc>
          <w:tcPr>
            <w:tcW w:w="3089" w:type="dxa"/>
            <w:vAlign w:val="center"/>
          </w:tcPr>
          <w:p w14:paraId="3BFB896A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Resurse Umane</w:t>
            </w:r>
          </w:p>
        </w:tc>
        <w:tc>
          <w:tcPr>
            <w:tcW w:w="2155" w:type="dxa"/>
            <w:vAlign w:val="center"/>
          </w:tcPr>
          <w:p w14:paraId="3BD36E2A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RMC</w:t>
            </w:r>
          </w:p>
        </w:tc>
        <w:tc>
          <w:tcPr>
            <w:tcW w:w="1389" w:type="dxa"/>
            <w:vAlign w:val="center"/>
          </w:tcPr>
          <w:p w14:paraId="3936261D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  <w:p w14:paraId="6D60ECBE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</w:p>
        </w:tc>
      </w:tr>
      <w:tr w:rsidR="001A7D66" w:rsidRPr="001A7D66" w14:paraId="073D5A7A" w14:textId="77777777" w:rsidTr="007C1BE0">
        <w:trPr>
          <w:trHeight w:val="713"/>
        </w:trPr>
        <w:tc>
          <w:tcPr>
            <w:tcW w:w="528" w:type="dxa"/>
            <w:vAlign w:val="center"/>
          </w:tcPr>
          <w:p w14:paraId="1FD458E6" w14:textId="77777777"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036" w:type="dxa"/>
            <w:vAlign w:val="center"/>
          </w:tcPr>
          <w:p w14:paraId="3063285A" w14:textId="77777777" w:rsidR="00902017" w:rsidRPr="00C941FA" w:rsidRDefault="00902017" w:rsidP="00902017">
            <w:pPr>
              <w:rPr>
                <w:lang w:val="ro-MD"/>
              </w:rPr>
            </w:pPr>
            <w:r w:rsidRPr="00C941FA">
              <w:rPr>
                <w:lang w:val="ro-MD"/>
              </w:rPr>
              <w:t>Infrastructură</w:t>
            </w:r>
          </w:p>
        </w:tc>
        <w:tc>
          <w:tcPr>
            <w:tcW w:w="1134" w:type="dxa"/>
            <w:vAlign w:val="center"/>
          </w:tcPr>
          <w:p w14:paraId="670FD265" w14:textId="77777777" w:rsidR="00902017" w:rsidRPr="00C941FA" w:rsidRDefault="00902017" w:rsidP="00E554D9">
            <w:pPr>
              <w:jc w:val="center"/>
            </w:pPr>
            <w:r w:rsidRPr="00C941FA">
              <w:t>PP 7.1.3</w:t>
            </w:r>
          </w:p>
        </w:tc>
        <w:tc>
          <w:tcPr>
            <w:tcW w:w="1276" w:type="dxa"/>
            <w:vAlign w:val="center"/>
          </w:tcPr>
          <w:p w14:paraId="65075464" w14:textId="351F8A19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</w:t>
            </w:r>
            <w:r w:rsidR="007C1BE0">
              <w:rPr>
                <w:lang w:val="ro-MD"/>
              </w:rPr>
              <w:t>4</w:t>
            </w:r>
          </w:p>
        </w:tc>
        <w:tc>
          <w:tcPr>
            <w:tcW w:w="1418" w:type="dxa"/>
            <w:vAlign w:val="center"/>
          </w:tcPr>
          <w:p w14:paraId="653D6927" w14:textId="3CC12E5D" w:rsidR="00902017" w:rsidRPr="00C941FA" w:rsidRDefault="007C1BE0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10.04.2024</w:t>
            </w:r>
          </w:p>
        </w:tc>
        <w:tc>
          <w:tcPr>
            <w:tcW w:w="3089" w:type="dxa"/>
            <w:vAlign w:val="center"/>
          </w:tcPr>
          <w:p w14:paraId="7FF7DB6D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Administrarea Patrimoniului</w:t>
            </w:r>
          </w:p>
        </w:tc>
        <w:tc>
          <w:tcPr>
            <w:tcW w:w="2155" w:type="dxa"/>
            <w:vAlign w:val="center"/>
          </w:tcPr>
          <w:p w14:paraId="62A9D1C4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RMC</w:t>
            </w:r>
          </w:p>
        </w:tc>
        <w:tc>
          <w:tcPr>
            <w:tcW w:w="1389" w:type="dxa"/>
            <w:vAlign w:val="center"/>
          </w:tcPr>
          <w:p w14:paraId="27E13F12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352EEC" w:rsidRPr="00D62CB1" w14:paraId="079E7667" w14:textId="77777777" w:rsidTr="0027243A">
        <w:tc>
          <w:tcPr>
            <w:tcW w:w="528" w:type="dxa"/>
            <w:vAlign w:val="center"/>
          </w:tcPr>
          <w:p w14:paraId="57C4B1FE" w14:textId="77777777" w:rsidR="00352EEC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036" w:type="dxa"/>
            <w:vAlign w:val="center"/>
          </w:tcPr>
          <w:p w14:paraId="2FED358A" w14:textId="77777777" w:rsidR="00352EEC" w:rsidRPr="00C941FA" w:rsidRDefault="00352EEC" w:rsidP="00902017">
            <w:pPr>
              <w:rPr>
                <w:lang w:val="ro-MD"/>
              </w:rPr>
            </w:pPr>
            <w:r w:rsidRPr="00C941FA">
              <w:rPr>
                <w:lang w:val="ro-MD"/>
              </w:rPr>
              <w:t>Mecanismul de încheiere, aplicare și încetare a acordurilor de colaborare internațională</w:t>
            </w:r>
          </w:p>
        </w:tc>
        <w:tc>
          <w:tcPr>
            <w:tcW w:w="1134" w:type="dxa"/>
            <w:vAlign w:val="center"/>
          </w:tcPr>
          <w:p w14:paraId="3A2BC7EC" w14:textId="77777777"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PP 7.1.6</w:t>
            </w:r>
          </w:p>
        </w:tc>
        <w:tc>
          <w:tcPr>
            <w:tcW w:w="1276" w:type="dxa"/>
            <w:vAlign w:val="center"/>
          </w:tcPr>
          <w:p w14:paraId="3CA18BF1" w14:textId="77777777"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01</w:t>
            </w:r>
          </w:p>
        </w:tc>
        <w:tc>
          <w:tcPr>
            <w:tcW w:w="1418" w:type="dxa"/>
            <w:vAlign w:val="center"/>
          </w:tcPr>
          <w:p w14:paraId="1C8262E9" w14:textId="77777777"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18.06.2021</w:t>
            </w:r>
          </w:p>
        </w:tc>
        <w:tc>
          <w:tcPr>
            <w:tcW w:w="3089" w:type="dxa"/>
            <w:vAlign w:val="center"/>
          </w:tcPr>
          <w:p w14:paraId="51194DA0" w14:textId="77777777"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Relații Externe și Integrare Europeană</w:t>
            </w:r>
          </w:p>
        </w:tc>
        <w:tc>
          <w:tcPr>
            <w:tcW w:w="2155" w:type="dxa"/>
            <w:vAlign w:val="center"/>
          </w:tcPr>
          <w:p w14:paraId="52C3C9D1" w14:textId="77777777" w:rsidR="00352EEC" w:rsidRPr="00C941FA" w:rsidRDefault="00352EEC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RMC</w:t>
            </w:r>
          </w:p>
        </w:tc>
        <w:tc>
          <w:tcPr>
            <w:tcW w:w="1389" w:type="dxa"/>
            <w:vAlign w:val="center"/>
          </w:tcPr>
          <w:p w14:paraId="3C2236D6" w14:textId="77777777" w:rsidR="00352EEC" w:rsidRPr="00D62CB1" w:rsidRDefault="00352EEC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Rector</w:t>
            </w:r>
          </w:p>
        </w:tc>
      </w:tr>
      <w:tr w:rsidR="001A7D66" w:rsidRPr="001A7D66" w14:paraId="486B2099" w14:textId="77777777" w:rsidTr="007C1BE0">
        <w:trPr>
          <w:trHeight w:val="1132"/>
        </w:trPr>
        <w:tc>
          <w:tcPr>
            <w:tcW w:w="528" w:type="dxa"/>
            <w:vAlign w:val="center"/>
          </w:tcPr>
          <w:p w14:paraId="65310BE8" w14:textId="77777777"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036" w:type="dxa"/>
            <w:vAlign w:val="center"/>
          </w:tcPr>
          <w:p w14:paraId="25A2AFDB" w14:textId="77777777" w:rsidR="00902017" w:rsidRPr="00C941FA" w:rsidRDefault="00902017" w:rsidP="00902017">
            <w:pPr>
              <w:rPr>
                <w:lang w:val="ro-RO"/>
              </w:rPr>
            </w:pPr>
            <w:r w:rsidRPr="00C941FA">
              <w:rPr>
                <w:lang w:val="ro-MD"/>
              </w:rPr>
              <w:t>Informa</w:t>
            </w:r>
            <w:r w:rsidRPr="00C941FA">
              <w:rPr>
                <w:lang w:val="ro-RO"/>
              </w:rPr>
              <w:t>ţii documentate</w:t>
            </w:r>
          </w:p>
        </w:tc>
        <w:tc>
          <w:tcPr>
            <w:tcW w:w="1134" w:type="dxa"/>
            <w:vAlign w:val="center"/>
          </w:tcPr>
          <w:p w14:paraId="6D411F9A" w14:textId="77777777" w:rsidR="00902017" w:rsidRPr="00C941FA" w:rsidRDefault="00902017" w:rsidP="00E554D9">
            <w:pPr>
              <w:jc w:val="center"/>
            </w:pPr>
            <w:r w:rsidRPr="00C941FA">
              <w:t>PS 7.5</w:t>
            </w:r>
          </w:p>
        </w:tc>
        <w:tc>
          <w:tcPr>
            <w:tcW w:w="1276" w:type="dxa"/>
            <w:vAlign w:val="center"/>
          </w:tcPr>
          <w:p w14:paraId="766635E0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04</w:t>
            </w:r>
          </w:p>
        </w:tc>
        <w:tc>
          <w:tcPr>
            <w:tcW w:w="1418" w:type="dxa"/>
            <w:vAlign w:val="center"/>
          </w:tcPr>
          <w:p w14:paraId="4A2DD7F9" w14:textId="77777777" w:rsidR="00902017" w:rsidRPr="00C941FA" w:rsidRDefault="00902017" w:rsidP="00E554D9">
            <w:pPr>
              <w:jc w:val="center"/>
              <w:rPr>
                <w:lang w:val="ro-RO"/>
              </w:rPr>
            </w:pPr>
            <w:r w:rsidRPr="00C941FA">
              <w:rPr>
                <w:lang w:val="ro-RO"/>
              </w:rPr>
              <w:t>11.11.2016</w:t>
            </w:r>
          </w:p>
        </w:tc>
        <w:tc>
          <w:tcPr>
            <w:tcW w:w="3089" w:type="dxa"/>
            <w:vAlign w:val="center"/>
          </w:tcPr>
          <w:p w14:paraId="5BC34033" w14:textId="77777777" w:rsidR="00382DAD" w:rsidRPr="00C941FA" w:rsidRDefault="00902017" w:rsidP="00E554D9">
            <w:pPr>
              <w:jc w:val="center"/>
              <w:rPr>
                <w:lang w:val="ro-RO"/>
              </w:rPr>
            </w:pPr>
            <w:r w:rsidRPr="00C941FA">
              <w:rPr>
                <w:lang w:val="ro-RO"/>
              </w:rPr>
              <w:t>Departamentul Comunicare şi Relații Publice</w:t>
            </w:r>
            <w:r w:rsidR="00382DAD" w:rsidRPr="00C941FA">
              <w:rPr>
                <w:lang w:val="ro-RO"/>
              </w:rPr>
              <w:t>/</w:t>
            </w:r>
          </w:p>
          <w:p w14:paraId="6C82CF13" w14:textId="77777777" w:rsidR="00902017" w:rsidRPr="00C941FA" w:rsidRDefault="00382DAD" w:rsidP="00E554D9">
            <w:pPr>
              <w:jc w:val="center"/>
              <w:rPr>
                <w:lang w:val="ro-RO"/>
              </w:rPr>
            </w:pPr>
            <w:r w:rsidRPr="00C941FA">
              <w:rPr>
                <w:lang w:val="ro-RO"/>
              </w:rPr>
              <w:t>Departamentul Juridic</w:t>
            </w:r>
          </w:p>
        </w:tc>
        <w:tc>
          <w:tcPr>
            <w:tcW w:w="2155" w:type="dxa"/>
            <w:vAlign w:val="center"/>
          </w:tcPr>
          <w:p w14:paraId="714EF0FA" w14:textId="14EECDBB" w:rsidR="00902017" w:rsidRPr="00C941FA" w:rsidRDefault="00B27A8D" w:rsidP="001041EC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Prorector pentru activitate didactică</w:t>
            </w:r>
            <w:r w:rsidR="007C1BE0">
              <w:rPr>
                <w:lang w:val="ro-MD"/>
              </w:rPr>
              <w:t xml:space="preserve"> și management academic</w:t>
            </w:r>
          </w:p>
        </w:tc>
        <w:tc>
          <w:tcPr>
            <w:tcW w:w="1389" w:type="dxa"/>
            <w:vAlign w:val="center"/>
          </w:tcPr>
          <w:p w14:paraId="7C7FA85E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14:paraId="1933014B" w14:textId="77777777" w:rsidTr="00722B10">
        <w:trPr>
          <w:trHeight w:val="556"/>
        </w:trPr>
        <w:tc>
          <w:tcPr>
            <w:tcW w:w="528" w:type="dxa"/>
            <w:vAlign w:val="center"/>
          </w:tcPr>
          <w:p w14:paraId="50CE7090" w14:textId="77777777"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036" w:type="dxa"/>
            <w:vAlign w:val="center"/>
          </w:tcPr>
          <w:p w14:paraId="1AC11C22" w14:textId="77777777" w:rsidR="00902017" w:rsidRPr="00C941FA" w:rsidRDefault="00902017" w:rsidP="00902017">
            <w:pPr>
              <w:rPr>
                <w:lang w:val="ro-MD"/>
              </w:rPr>
            </w:pPr>
            <w:r w:rsidRPr="00C941FA">
              <w:rPr>
                <w:lang w:val="ro-MD"/>
              </w:rPr>
              <w:t>Cerințe pentru produse și servicii</w:t>
            </w:r>
          </w:p>
        </w:tc>
        <w:tc>
          <w:tcPr>
            <w:tcW w:w="1134" w:type="dxa"/>
            <w:vAlign w:val="center"/>
          </w:tcPr>
          <w:p w14:paraId="7D60F354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PP 8.2</w:t>
            </w:r>
          </w:p>
        </w:tc>
        <w:tc>
          <w:tcPr>
            <w:tcW w:w="1276" w:type="dxa"/>
            <w:vAlign w:val="center"/>
          </w:tcPr>
          <w:p w14:paraId="0B63D973" w14:textId="34E7EFCD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</w:t>
            </w:r>
            <w:r w:rsidR="007C1BE0">
              <w:rPr>
                <w:lang w:val="ro-MD"/>
              </w:rPr>
              <w:t>6</w:t>
            </w:r>
          </w:p>
        </w:tc>
        <w:tc>
          <w:tcPr>
            <w:tcW w:w="1418" w:type="dxa"/>
            <w:vAlign w:val="center"/>
          </w:tcPr>
          <w:p w14:paraId="1099D50A" w14:textId="4B372E89" w:rsidR="00902017" w:rsidRPr="00C941FA" w:rsidRDefault="007C1BE0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20.06.2024</w:t>
            </w:r>
          </w:p>
        </w:tc>
        <w:tc>
          <w:tcPr>
            <w:tcW w:w="3089" w:type="dxa"/>
            <w:vAlign w:val="center"/>
          </w:tcPr>
          <w:p w14:paraId="788EA650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Juridic</w:t>
            </w:r>
          </w:p>
        </w:tc>
        <w:tc>
          <w:tcPr>
            <w:tcW w:w="2155" w:type="dxa"/>
            <w:vAlign w:val="center"/>
          </w:tcPr>
          <w:p w14:paraId="138F486C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RMC</w:t>
            </w:r>
          </w:p>
        </w:tc>
        <w:tc>
          <w:tcPr>
            <w:tcW w:w="1389" w:type="dxa"/>
            <w:vAlign w:val="center"/>
          </w:tcPr>
          <w:p w14:paraId="7ADA065C" w14:textId="77777777" w:rsidR="00902017" w:rsidRPr="00C941FA" w:rsidRDefault="00902017" w:rsidP="001041EC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14:paraId="4CAA4721" w14:textId="77777777" w:rsidTr="0027243A">
        <w:tc>
          <w:tcPr>
            <w:tcW w:w="528" w:type="dxa"/>
            <w:vAlign w:val="center"/>
          </w:tcPr>
          <w:p w14:paraId="54C5561D" w14:textId="77777777" w:rsidR="007C3101" w:rsidRPr="001041EC" w:rsidRDefault="00352EEC" w:rsidP="007C310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036" w:type="dxa"/>
            <w:vAlign w:val="center"/>
          </w:tcPr>
          <w:p w14:paraId="31857565" w14:textId="77777777" w:rsidR="007C3101" w:rsidRPr="001E3FCB" w:rsidRDefault="007C3101" w:rsidP="007C3101">
            <w:pPr>
              <w:rPr>
                <w:lang w:val="ro-RO"/>
              </w:rPr>
            </w:pPr>
            <w:r w:rsidRPr="001E3FCB">
              <w:rPr>
                <w:lang w:val="ro-RO"/>
              </w:rPr>
              <w:t>Locațiunea activelor neutilizate</w:t>
            </w:r>
          </w:p>
        </w:tc>
        <w:tc>
          <w:tcPr>
            <w:tcW w:w="1134" w:type="dxa"/>
            <w:vAlign w:val="center"/>
          </w:tcPr>
          <w:p w14:paraId="67F57BE1" w14:textId="77777777" w:rsidR="007C3101" w:rsidRPr="001E3FCB" w:rsidRDefault="007C3101" w:rsidP="007C3101">
            <w:pPr>
              <w:jc w:val="center"/>
              <w:rPr>
                <w:lang w:val="ro-RO"/>
              </w:rPr>
            </w:pPr>
            <w:r w:rsidRPr="001E3FCB">
              <w:rPr>
                <w:lang w:val="ro-RO"/>
              </w:rPr>
              <w:t>PP 8.2.2</w:t>
            </w:r>
          </w:p>
        </w:tc>
        <w:tc>
          <w:tcPr>
            <w:tcW w:w="1276" w:type="dxa"/>
            <w:vAlign w:val="center"/>
          </w:tcPr>
          <w:p w14:paraId="4F9E5EEC" w14:textId="099FDA14" w:rsidR="007C3101" w:rsidRPr="001E3FCB" w:rsidRDefault="007C3101" w:rsidP="007C3101">
            <w:pPr>
              <w:jc w:val="center"/>
              <w:rPr>
                <w:lang w:val="ro-RO"/>
              </w:rPr>
            </w:pPr>
            <w:r w:rsidRPr="001E3FCB">
              <w:rPr>
                <w:lang w:val="ro-RO"/>
              </w:rPr>
              <w:t>0</w:t>
            </w:r>
            <w:r w:rsidR="007C1BE0">
              <w:rPr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09AC6B10" w14:textId="466855C9" w:rsidR="007C3101" w:rsidRPr="001E3FCB" w:rsidRDefault="007C1BE0" w:rsidP="007C310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03.03.2023</w:t>
            </w:r>
          </w:p>
        </w:tc>
        <w:tc>
          <w:tcPr>
            <w:tcW w:w="3089" w:type="dxa"/>
          </w:tcPr>
          <w:p w14:paraId="36940ACC" w14:textId="77777777" w:rsidR="007C3101" w:rsidRPr="001E3FCB" w:rsidRDefault="007C3101" w:rsidP="007C3101">
            <w:pPr>
              <w:jc w:val="center"/>
              <w:rPr>
                <w:lang w:val="ro-RO"/>
              </w:rPr>
            </w:pPr>
            <w:r w:rsidRPr="001E3FCB">
              <w:rPr>
                <w:lang w:val="ro-RO"/>
              </w:rPr>
              <w:t>Departamentul Economie, Buget și Finanțe</w:t>
            </w:r>
          </w:p>
        </w:tc>
        <w:tc>
          <w:tcPr>
            <w:tcW w:w="2155" w:type="dxa"/>
          </w:tcPr>
          <w:p w14:paraId="686F009C" w14:textId="2FA08F61" w:rsidR="007C3101" w:rsidRPr="001E3FCB" w:rsidRDefault="007C3101" w:rsidP="00B27A8D">
            <w:pPr>
              <w:jc w:val="center"/>
              <w:rPr>
                <w:lang w:val="ro-RO"/>
              </w:rPr>
            </w:pPr>
            <w:r w:rsidRPr="007C1BE0">
              <w:rPr>
                <w:lang w:val="ro-RO"/>
              </w:rPr>
              <w:t xml:space="preserve">Prorector pentru </w:t>
            </w:r>
            <w:r w:rsidR="007C1BE0" w:rsidRPr="007C1BE0">
              <w:rPr>
                <w:lang w:val="ro-RO"/>
              </w:rPr>
              <w:t xml:space="preserve">managementul </w:t>
            </w:r>
            <w:proofErr w:type="spellStart"/>
            <w:r w:rsidR="00B27A8D" w:rsidRPr="007C1BE0">
              <w:rPr>
                <w:lang w:val="ro-RO"/>
              </w:rPr>
              <w:t>economico</w:t>
            </w:r>
            <w:proofErr w:type="spellEnd"/>
            <w:r w:rsidR="00B27A8D" w:rsidRPr="007C1BE0">
              <w:rPr>
                <w:lang w:val="ro-RO"/>
              </w:rPr>
              <w:t xml:space="preserve"> - </w:t>
            </w:r>
            <w:r w:rsidRPr="007C1BE0">
              <w:rPr>
                <w:lang w:val="ro-RO"/>
              </w:rPr>
              <w:t xml:space="preserve"> financiar</w:t>
            </w:r>
            <w:r w:rsidRPr="001E3FCB">
              <w:rPr>
                <w:lang w:val="ro-RO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14:paraId="05774BF9" w14:textId="77777777" w:rsidR="007C3101" w:rsidRPr="001E3FCB" w:rsidRDefault="007C3101" w:rsidP="007C3101">
            <w:pPr>
              <w:jc w:val="center"/>
              <w:rPr>
                <w:lang w:val="ro-RO"/>
              </w:rPr>
            </w:pPr>
            <w:r w:rsidRPr="001E3FCB">
              <w:rPr>
                <w:lang w:val="ro-MD"/>
              </w:rPr>
              <w:t>Rector</w:t>
            </w:r>
          </w:p>
        </w:tc>
      </w:tr>
      <w:tr w:rsidR="001A7D66" w:rsidRPr="001A7D66" w14:paraId="5E397D5E" w14:textId="77777777" w:rsidTr="007C1BE0">
        <w:trPr>
          <w:trHeight w:val="577"/>
        </w:trPr>
        <w:tc>
          <w:tcPr>
            <w:tcW w:w="528" w:type="dxa"/>
            <w:vAlign w:val="center"/>
          </w:tcPr>
          <w:p w14:paraId="3B779541" w14:textId="77777777" w:rsidR="0071052E" w:rsidRPr="001041EC" w:rsidRDefault="00352EEC" w:rsidP="0071052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036" w:type="dxa"/>
            <w:vAlign w:val="center"/>
          </w:tcPr>
          <w:p w14:paraId="75A5B766" w14:textId="77777777" w:rsidR="0071052E" w:rsidRPr="00C941FA" w:rsidRDefault="0071052E" w:rsidP="0071052E">
            <w:pPr>
              <w:rPr>
                <w:lang w:val="ro-MD"/>
              </w:rPr>
            </w:pPr>
            <w:r w:rsidRPr="00C941FA">
              <w:rPr>
                <w:lang w:val="ro-MD"/>
              </w:rPr>
              <w:t>Proiectare şi dezvoltare a produselor și serviciilor</w:t>
            </w:r>
          </w:p>
        </w:tc>
        <w:tc>
          <w:tcPr>
            <w:tcW w:w="1134" w:type="dxa"/>
            <w:vAlign w:val="center"/>
          </w:tcPr>
          <w:p w14:paraId="7179CD9F" w14:textId="77777777" w:rsidR="0071052E" w:rsidRPr="00C941FA" w:rsidRDefault="0071052E" w:rsidP="0071052E">
            <w:pPr>
              <w:jc w:val="center"/>
            </w:pPr>
            <w:r w:rsidRPr="00C941FA">
              <w:t>PP 8.3</w:t>
            </w:r>
          </w:p>
        </w:tc>
        <w:tc>
          <w:tcPr>
            <w:tcW w:w="1276" w:type="dxa"/>
            <w:vAlign w:val="center"/>
          </w:tcPr>
          <w:p w14:paraId="68D2397B" w14:textId="1550F292" w:rsidR="0071052E" w:rsidRPr="00C941FA" w:rsidRDefault="0071052E" w:rsidP="0071052E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0</w:t>
            </w:r>
            <w:r w:rsidR="007C1BE0">
              <w:rPr>
                <w:lang w:val="ro-MD"/>
              </w:rPr>
              <w:t>3</w:t>
            </w:r>
          </w:p>
        </w:tc>
        <w:tc>
          <w:tcPr>
            <w:tcW w:w="1418" w:type="dxa"/>
            <w:vAlign w:val="center"/>
          </w:tcPr>
          <w:p w14:paraId="63F4131A" w14:textId="02F39A46" w:rsidR="0071052E" w:rsidRPr="00C941FA" w:rsidRDefault="007C1BE0" w:rsidP="0071052E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08.08.2025</w:t>
            </w:r>
          </w:p>
        </w:tc>
        <w:tc>
          <w:tcPr>
            <w:tcW w:w="3089" w:type="dxa"/>
            <w:vAlign w:val="center"/>
          </w:tcPr>
          <w:p w14:paraId="258DAA1C" w14:textId="3CCB4703" w:rsidR="0071052E" w:rsidRPr="00C941FA" w:rsidRDefault="00C941FA" w:rsidP="0071052E">
            <w:pPr>
              <w:jc w:val="center"/>
              <w:rPr>
                <w:lang w:val="ro-MD"/>
              </w:rPr>
            </w:pPr>
            <w:r w:rsidRPr="007C1BE0">
              <w:rPr>
                <w:lang w:val="ro-MD"/>
              </w:rPr>
              <w:t>Prorector pentru activitate de cercetare</w:t>
            </w:r>
            <w:r w:rsidR="007C1BE0" w:rsidRPr="007C1BE0">
              <w:rPr>
                <w:lang w:val="ro-MD"/>
              </w:rPr>
              <w:t xml:space="preserve"> și inovare</w:t>
            </w:r>
          </w:p>
        </w:tc>
        <w:tc>
          <w:tcPr>
            <w:tcW w:w="2155" w:type="dxa"/>
            <w:vAlign w:val="center"/>
          </w:tcPr>
          <w:p w14:paraId="46C3A998" w14:textId="77777777" w:rsidR="0071052E" w:rsidRPr="00C941FA" w:rsidRDefault="00C941FA" w:rsidP="00C941FA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RMC</w:t>
            </w:r>
          </w:p>
        </w:tc>
        <w:tc>
          <w:tcPr>
            <w:tcW w:w="1389" w:type="dxa"/>
            <w:vAlign w:val="center"/>
          </w:tcPr>
          <w:p w14:paraId="5B4E199D" w14:textId="77777777" w:rsidR="0071052E" w:rsidRPr="00C941FA" w:rsidRDefault="0071052E" w:rsidP="0071052E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14:paraId="2076411F" w14:textId="77777777" w:rsidTr="007C1BE0">
        <w:trPr>
          <w:trHeight w:val="585"/>
        </w:trPr>
        <w:tc>
          <w:tcPr>
            <w:tcW w:w="528" w:type="dxa"/>
            <w:vAlign w:val="center"/>
          </w:tcPr>
          <w:p w14:paraId="5E8B571D" w14:textId="77777777"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036" w:type="dxa"/>
            <w:vAlign w:val="center"/>
          </w:tcPr>
          <w:p w14:paraId="2299D6D1" w14:textId="77777777" w:rsidR="00902017" w:rsidRPr="00C941FA" w:rsidRDefault="00902017" w:rsidP="00722B10">
            <w:pPr>
              <w:jc w:val="both"/>
              <w:rPr>
                <w:lang w:val="ro-MD"/>
              </w:rPr>
            </w:pPr>
            <w:r w:rsidRPr="00C941FA">
              <w:rPr>
                <w:lang w:val="ro-MD"/>
              </w:rPr>
              <w:t>Controlul proceselor, produselor şi serviciilor furnizate din exterior</w:t>
            </w:r>
          </w:p>
        </w:tc>
        <w:tc>
          <w:tcPr>
            <w:tcW w:w="1134" w:type="dxa"/>
            <w:vAlign w:val="center"/>
          </w:tcPr>
          <w:p w14:paraId="02D2DD41" w14:textId="77777777" w:rsidR="00902017" w:rsidRPr="00C941FA" w:rsidRDefault="00902017" w:rsidP="00E554D9">
            <w:pPr>
              <w:jc w:val="center"/>
            </w:pPr>
            <w:r w:rsidRPr="00C941FA">
              <w:t>PP 8.4</w:t>
            </w:r>
          </w:p>
        </w:tc>
        <w:tc>
          <w:tcPr>
            <w:tcW w:w="1276" w:type="dxa"/>
            <w:vAlign w:val="center"/>
          </w:tcPr>
          <w:p w14:paraId="6E7ECB78" w14:textId="33D3261A" w:rsidR="00902017" w:rsidRPr="00C941FA" w:rsidRDefault="007C1BE0" w:rsidP="00C941FA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10</w:t>
            </w:r>
          </w:p>
        </w:tc>
        <w:tc>
          <w:tcPr>
            <w:tcW w:w="1418" w:type="dxa"/>
            <w:vAlign w:val="center"/>
          </w:tcPr>
          <w:p w14:paraId="1150B807" w14:textId="094C61DC" w:rsidR="00902017" w:rsidRPr="00C941FA" w:rsidRDefault="007C1BE0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20.06.2024</w:t>
            </w:r>
          </w:p>
        </w:tc>
        <w:tc>
          <w:tcPr>
            <w:tcW w:w="3089" w:type="dxa"/>
            <w:vAlign w:val="center"/>
          </w:tcPr>
          <w:p w14:paraId="60B0B1A4" w14:textId="77777777" w:rsidR="00902017" w:rsidRPr="00C941FA" w:rsidRDefault="00C941FA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Departamentul Achiziții și Marketing</w:t>
            </w:r>
          </w:p>
        </w:tc>
        <w:tc>
          <w:tcPr>
            <w:tcW w:w="2155" w:type="dxa"/>
            <w:vAlign w:val="center"/>
          </w:tcPr>
          <w:p w14:paraId="759BDD41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RMC</w:t>
            </w:r>
          </w:p>
        </w:tc>
        <w:tc>
          <w:tcPr>
            <w:tcW w:w="1389" w:type="dxa"/>
            <w:vAlign w:val="center"/>
          </w:tcPr>
          <w:p w14:paraId="77841067" w14:textId="77777777" w:rsidR="00902017" w:rsidRPr="00C941FA" w:rsidRDefault="00902017" w:rsidP="00E554D9">
            <w:pPr>
              <w:jc w:val="center"/>
              <w:rPr>
                <w:lang w:val="ro-MD"/>
              </w:rPr>
            </w:pPr>
            <w:r w:rsidRPr="00C941FA">
              <w:rPr>
                <w:lang w:val="ro-MD"/>
              </w:rPr>
              <w:t>Rector</w:t>
            </w:r>
          </w:p>
        </w:tc>
      </w:tr>
      <w:tr w:rsidR="001A7D66" w:rsidRPr="001A7D66" w14:paraId="00AADBAB" w14:textId="77777777" w:rsidTr="007C1BE0">
        <w:trPr>
          <w:trHeight w:val="679"/>
        </w:trPr>
        <w:tc>
          <w:tcPr>
            <w:tcW w:w="528" w:type="dxa"/>
            <w:vAlign w:val="center"/>
          </w:tcPr>
          <w:p w14:paraId="73AD05EB" w14:textId="77777777"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036" w:type="dxa"/>
            <w:vAlign w:val="center"/>
          </w:tcPr>
          <w:p w14:paraId="4FC90966" w14:textId="77777777" w:rsidR="00902017" w:rsidRPr="00D62CB1" w:rsidRDefault="00902017" w:rsidP="00902017">
            <w:pPr>
              <w:rPr>
                <w:lang w:val="ro-MD"/>
              </w:rPr>
            </w:pPr>
            <w:r w:rsidRPr="00D62CB1">
              <w:rPr>
                <w:lang w:val="ro-MD"/>
              </w:rPr>
              <w:t>Controlul furnizării de servicii</w:t>
            </w:r>
          </w:p>
        </w:tc>
        <w:tc>
          <w:tcPr>
            <w:tcW w:w="1134" w:type="dxa"/>
            <w:vAlign w:val="center"/>
          </w:tcPr>
          <w:p w14:paraId="6E7A5FCD" w14:textId="77777777" w:rsidR="00902017" w:rsidRPr="00D62CB1" w:rsidRDefault="00902017" w:rsidP="00E554D9">
            <w:pPr>
              <w:jc w:val="center"/>
            </w:pPr>
            <w:r w:rsidRPr="00D62CB1">
              <w:t>PP 8.5.1</w:t>
            </w:r>
          </w:p>
        </w:tc>
        <w:tc>
          <w:tcPr>
            <w:tcW w:w="1276" w:type="dxa"/>
            <w:vAlign w:val="center"/>
          </w:tcPr>
          <w:p w14:paraId="67BA1BD4" w14:textId="11C833DD" w:rsidR="00902017" w:rsidRPr="00D62CB1" w:rsidRDefault="007C1BE0" w:rsidP="00722B1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10</w:t>
            </w:r>
          </w:p>
        </w:tc>
        <w:tc>
          <w:tcPr>
            <w:tcW w:w="1418" w:type="dxa"/>
            <w:vAlign w:val="center"/>
          </w:tcPr>
          <w:p w14:paraId="69CA84A1" w14:textId="511E637F" w:rsidR="00902017" w:rsidRPr="00D62CB1" w:rsidRDefault="007C1BE0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10.04.2024</w:t>
            </w:r>
          </w:p>
        </w:tc>
        <w:tc>
          <w:tcPr>
            <w:tcW w:w="3089" w:type="dxa"/>
            <w:vAlign w:val="center"/>
          </w:tcPr>
          <w:p w14:paraId="194F14EB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Departamentul Didactic</w:t>
            </w:r>
            <w:r w:rsidR="00722B10">
              <w:rPr>
                <w:lang w:val="ro-MD"/>
              </w:rPr>
              <w:t xml:space="preserve"> și Management Academic </w:t>
            </w:r>
          </w:p>
        </w:tc>
        <w:tc>
          <w:tcPr>
            <w:tcW w:w="2155" w:type="dxa"/>
            <w:vAlign w:val="center"/>
          </w:tcPr>
          <w:p w14:paraId="09E23B97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RMC</w:t>
            </w:r>
          </w:p>
        </w:tc>
        <w:tc>
          <w:tcPr>
            <w:tcW w:w="1389" w:type="dxa"/>
            <w:vAlign w:val="center"/>
          </w:tcPr>
          <w:p w14:paraId="4714B685" w14:textId="77777777" w:rsidR="00902017" w:rsidRPr="00D62CB1" w:rsidRDefault="00902017" w:rsidP="001041EC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Rector</w:t>
            </w:r>
          </w:p>
        </w:tc>
      </w:tr>
      <w:tr w:rsidR="001A7D66" w:rsidRPr="001A7D66" w14:paraId="57237B48" w14:textId="77777777" w:rsidTr="007C1BE0">
        <w:trPr>
          <w:trHeight w:val="689"/>
        </w:trPr>
        <w:tc>
          <w:tcPr>
            <w:tcW w:w="528" w:type="dxa"/>
            <w:vAlign w:val="center"/>
          </w:tcPr>
          <w:p w14:paraId="35B9F04F" w14:textId="77777777"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</w:p>
        </w:tc>
        <w:tc>
          <w:tcPr>
            <w:tcW w:w="4036" w:type="dxa"/>
            <w:vAlign w:val="center"/>
          </w:tcPr>
          <w:p w14:paraId="3944E197" w14:textId="77777777" w:rsidR="00902017" w:rsidRPr="00D62CB1" w:rsidRDefault="00902017" w:rsidP="00902017">
            <w:pPr>
              <w:rPr>
                <w:lang w:val="ro-MD"/>
              </w:rPr>
            </w:pPr>
            <w:r w:rsidRPr="00D62CB1">
              <w:rPr>
                <w:lang w:val="ro-MD"/>
              </w:rPr>
              <w:t>Controlul elementelor de ieșire neconformă</w:t>
            </w:r>
          </w:p>
        </w:tc>
        <w:tc>
          <w:tcPr>
            <w:tcW w:w="1134" w:type="dxa"/>
            <w:vAlign w:val="center"/>
          </w:tcPr>
          <w:p w14:paraId="228F2976" w14:textId="77777777" w:rsidR="00902017" w:rsidRPr="00D62CB1" w:rsidRDefault="00902017" w:rsidP="00E554D9">
            <w:pPr>
              <w:jc w:val="center"/>
            </w:pPr>
            <w:r w:rsidRPr="00D62CB1">
              <w:t>PS 8.7</w:t>
            </w:r>
          </w:p>
        </w:tc>
        <w:tc>
          <w:tcPr>
            <w:tcW w:w="1276" w:type="dxa"/>
            <w:vAlign w:val="center"/>
          </w:tcPr>
          <w:p w14:paraId="693651E8" w14:textId="4488AB19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0</w:t>
            </w:r>
            <w:r w:rsidR="007C1BE0">
              <w:rPr>
                <w:lang w:val="ro-MD"/>
              </w:rPr>
              <w:t>3</w:t>
            </w:r>
          </w:p>
        </w:tc>
        <w:tc>
          <w:tcPr>
            <w:tcW w:w="1418" w:type="dxa"/>
            <w:vAlign w:val="center"/>
          </w:tcPr>
          <w:p w14:paraId="63F11A67" w14:textId="1AB4B389" w:rsidR="00902017" w:rsidRPr="00D62CB1" w:rsidRDefault="007C1BE0" w:rsidP="00E554D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08.08.2025</w:t>
            </w:r>
          </w:p>
        </w:tc>
        <w:tc>
          <w:tcPr>
            <w:tcW w:w="3089" w:type="dxa"/>
            <w:vAlign w:val="center"/>
          </w:tcPr>
          <w:p w14:paraId="338EDB8D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RMC</w:t>
            </w:r>
          </w:p>
        </w:tc>
        <w:tc>
          <w:tcPr>
            <w:tcW w:w="2155" w:type="dxa"/>
            <w:vAlign w:val="center"/>
          </w:tcPr>
          <w:p w14:paraId="0A898CEA" w14:textId="77777777" w:rsidR="00902017" w:rsidRPr="00D62CB1" w:rsidRDefault="00B27A8D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Prorector pentru activitate didactică</w:t>
            </w:r>
          </w:p>
        </w:tc>
        <w:tc>
          <w:tcPr>
            <w:tcW w:w="1389" w:type="dxa"/>
            <w:vAlign w:val="center"/>
          </w:tcPr>
          <w:p w14:paraId="59EF9492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Rector</w:t>
            </w:r>
          </w:p>
        </w:tc>
      </w:tr>
      <w:tr w:rsidR="001A7D66" w:rsidRPr="001A7D66" w14:paraId="49FD89B8" w14:textId="77777777" w:rsidTr="00722B10">
        <w:trPr>
          <w:trHeight w:val="456"/>
        </w:trPr>
        <w:tc>
          <w:tcPr>
            <w:tcW w:w="528" w:type="dxa"/>
            <w:vAlign w:val="center"/>
          </w:tcPr>
          <w:p w14:paraId="073D559F" w14:textId="77777777"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15</w:t>
            </w:r>
          </w:p>
        </w:tc>
        <w:tc>
          <w:tcPr>
            <w:tcW w:w="4036" w:type="dxa"/>
            <w:vAlign w:val="center"/>
          </w:tcPr>
          <w:p w14:paraId="570A6DC8" w14:textId="77777777" w:rsidR="00902017" w:rsidRPr="00D62CB1" w:rsidRDefault="00722B10" w:rsidP="00902017">
            <w:pPr>
              <w:rPr>
                <w:lang w:val="ro-MD"/>
              </w:rPr>
            </w:pPr>
            <w:r w:rsidRPr="00D62CB1">
              <w:rPr>
                <w:lang w:val="ro-MD"/>
              </w:rPr>
              <w:t>Satisfacția</w:t>
            </w:r>
            <w:r w:rsidR="00902017" w:rsidRPr="00D62CB1">
              <w:rPr>
                <w:lang w:val="ro-MD"/>
              </w:rPr>
              <w:t xml:space="preserve"> beneficiarului</w:t>
            </w:r>
          </w:p>
        </w:tc>
        <w:tc>
          <w:tcPr>
            <w:tcW w:w="1134" w:type="dxa"/>
            <w:vAlign w:val="center"/>
          </w:tcPr>
          <w:p w14:paraId="46227443" w14:textId="77777777" w:rsidR="00902017" w:rsidRPr="00D62CB1" w:rsidRDefault="00902017" w:rsidP="00E554D9">
            <w:pPr>
              <w:jc w:val="center"/>
            </w:pPr>
            <w:r w:rsidRPr="00D62CB1">
              <w:t>PP 9.1.2</w:t>
            </w:r>
          </w:p>
        </w:tc>
        <w:tc>
          <w:tcPr>
            <w:tcW w:w="1276" w:type="dxa"/>
            <w:vAlign w:val="center"/>
          </w:tcPr>
          <w:p w14:paraId="32D309AE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0</w:t>
            </w:r>
            <w:r w:rsidR="00BB3C6A" w:rsidRPr="00D62CB1">
              <w:rPr>
                <w:lang w:val="ro-MD"/>
              </w:rPr>
              <w:t>4</w:t>
            </w:r>
          </w:p>
        </w:tc>
        <w:tc>
          <w:tcPr>
            <w:tcW w:w="1418" w:type="dxa"/>
            <w:vAlign w:val="center"/>
          </w:tcPr>
          <w:p w14:paraId="65271BCB" w14:textId="77777777" w:rsidR="00902017" w:rsidRPr="00D62CB1" w:rsidRDefault="00BB3C6A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25.04.2019</w:t>
            </w:r>
          </w:p>
        </w:tc>
        <w:tc>
          <w:tcPr>
            <w:tcW w:w="3089" w:type="dxa"/>
            <w:vAlign w:val="center"/>
          </w:tcPr>
          <w:p w14:paraId="286234CE" w14:textId="77777777" w:rsidR="00902017" w:rsidRPr="00D62CB1" w:rsidRDefault="00902017" w:rsidP="00382DAD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 xml:space="preserve">Departamentul </w:t>
            </w:r>
            <w:r w:rsidR="00382DAD" w:rsidRPr="00D62CB1">
              <w:rPr>
                <w:lang w:val="ro-MD"/>
              </w:rPr>
              <w:t>Didactic</w:t>
            </w:r>
            <w:r w:rsidR="00722B10">
              <w:rPr>
                <w:lang w:val="ro-MD"/>
              </w:rPr>
              <w:t xml:space="preserve"> și Management Academic</w:t>
            </w:r>
          </w:p>
        </w:tc>
        <w:tc>
          <w:tcPr>
            <w:tcW w:w="2155" w:type="dxa"/>
            <w:vAlign w:val="center"/>
          </w:tcPr>
          <w:p w14:paraId="5A90988D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RMC</w:t>
            </w:r>
          </w:p>
        </w:tc>
        <w:tc>
          <w:tcPr>
            <w:tcW w:w="1389" w:type="dxa"/>
            <w:vAlign w:val="center"/>
          </w:tcPr>
          <w:p w14:paraId="783951A1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Rector</w:t>
            </w:r>
          </w:p>
        </w:tc>
      </w:tr>
      <w:tr w:rsidR="001A7D66" w:rsidRPr="00B27A8D" w14:paraId="2C075569" w14:textId="77777777" w:rsidTr="00381DA5">
        <w:trPr>
          <w:trHeight w:val="464"/>
        </w:trPr>
        <w:tc>
          <w:tcPr>
            <w:tcW w:w="528" w:type="dxa"/>
            <w:vAlign w:val="center"/>
          </w:tcPr>
          <w:p w14:paraId="1E9937FB" w14:textId="77777777" w:rsidR="00902017" w:rsidRPr="00B27A8D" w:rsidRDefault="00352EEC" w:rsidP="00E554D9">
            <w:pPr>
              <w:jc w:val="center"/>
              <w:rPr>
                <w:b/>
                <w:lang w:val="ro-RO"/>
              </w:rPr>
            </w:pPr>
            <w:r w:rsidRPr="00B27A8D">
              <w:rPr>
                <w:b/>
                <w:lang w:val="ro-RO"/>
              </w:rPr>
              <w:t>16</w:t>
            </w:r>
          </w:p>
        </w:tc>
        <w:tc>
          <w:tcPr>
            <w:tcW w:w="4036" w:type="dxa"/>
            <w:vAlign w:val="center"/>
          </w:tcPr>
          <w:p w14:paraId="77054D61" w14:textId="77777777" w:rsidR="00902017" w:rsidRPr="00D62CB1" w:rsidRDefault="00902017" w:rsidP="00902017">
            <w:pPr>
              <w:rPr>
                <w:lang w:val="ro-MD"/>
              </w:rPr>
            </w:pPr>
            <w:r w:rsidRPr="00D62CB1">
              <w:rPr>
                <w:lang w:val="ro-MD"/>
              </w:rPr>
              <w:t>Audit intern</w:t>
            </w:r>
          </w:p>
        </w:tc>
        <w:tc>
          <w:tcPr>
            <w:tcW w:w="1134" w:type="dxa"/>
            <w:vAlign w:val="center"/>
          </w:tcPr>
          <w:p w14:paraId="21768118" w14:textId="77777777" w:rsidR="00902017" w:rsidRPr="00D62CB1" w:rsidRDefault="00902017" w:rsidP="00D62CB1">
            <w:pPr>
              <w:jc w:val="center"/>
            </w:pPr>
            <w:r w:rsidRPr="00D62CB1">
              <w:t>P</w:t>
            </w:r>
            <w:r w:rsidR="00D62CB1" w:rsidRPr="00D62CB1">
              <w:t>P</w:t>
            </w:r>
            <w:r w:rsidRPr="00D62CB1">
              <w:t xml:space="preserve"> 9.2</w:t>
            </w:r>
          </w:p>
        </w:tc>
        <w:tc>
          <w:tcPr>
            <w:tcW w:w="1276" w:type="dxa"/>
            <w:vAlign w:val="center"/>
          </w:tcPr>
          <w:p w14:paraId="5A433D20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0</w:t>
            </w:r>
            <w:r w:rsidR="00D62CB1" w:rsidRPr="00D62CB1">
              <w:rPr>
                <w:lang w:val="ro-MD"/>
              </w:rPr>
              <w:t>4</w:t>
            </w:r>
          </w:p>
        </w:tc>
        <w:tc>
          <w:tcPr>
            <w:tcW w:w="1418" w:type="dxa"/>
            <w:vAlign w:val="center"/>
          </w:tcPr>
          <w:p w14:paraId="608CD26F" w14:textId="77777777" w:rsidR="00902017" w:rsidRPr="00D62CB1" w:rsidRDefault="00D62CB1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09.08.2022</w:t>
            </w:r>
          </w:p>
        </w:tc>
        <w:tc>
          <w:tcPr>
            <w:tcW w:w="3089" w:type="dxa"/>
            <w:vAlign w:val="center"/>
          </w:tcPr>
          <w:p w14:paraId="1571D60D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RMC</w:t>
            </w:r>
          </w:p>
        </w:tc>
        <w:tc>
          <w:tcPr>
            <w:tcW w:w="2155" w:type="dxa"/>
            <w:vAlign w:val="center"/>
          </w:tcPr>
          <w:p w14:paraId="4B2D6F83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RMC</w:t>
            </w:r>
          </w:p>
        </w:tc>
        <w:tc>
          <w:tcPr>
            <w:tcW w:w="1389" w:type="dxa"/>
            <w:vAlign w:val="center"/>
          </w:tcPr>
          <w:p w14:paraId="291BD6AC" w14:textId="77777777" w:rsidR="00902017" w:rsidRPr="00D62CB1" w:rsidRDefault="00902017" w:rsidP="00D62CB1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Rector</w:t>
            </w:r>
          </w:p>
        </w:tc>
      </w:tr>
      <w:tr w:rsidR="001A7D66" w:rsidRPr="001A7D66" w14:paraId="295D9EA2" w14:textId="77777777" w:rsidTr="0027243A">
        <w:tc>
          <w:tcPr>
            <w:tcW w:w="528" w:type="dxa"/>
            <w:vAlign w:val="center"/>
          </w:tcPr>
          <w:p w14:paraId="30645737" w14:textId="77777777" w:rsidR="00902017" w:rsidRPr="001041EC" w:rsidRDefault="00352EEC" w:rsidP="00E554D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</w:t>
            </w:r>
          </w:p>
        </w:tc>
        <w:tc>
          <w:tcPr>
            <w:tcW w:w="4036" w:type="dxa"/>
            <w:vAlign w:val="center"/>
          </w:tcPr>
          <w:p w14:paraId="1472AA0E" w14:textId="77777777" w:rsidR="00902017" w:rsidRPr="00D62CB1" w:rsidRDefault="00381DA5" w:rsidP="00902017">
            <w:pPr>
              <w:rPr>
                <w:lang w:val="ro-MD"/>
              </w:rPr>
            </w:pPr>
            <w:r w:rsidRPr="00D62CB1">
              <w:rPr>
                <w:lang w:val="ro-MD"/>
              </w:rPr>
              <w:t>Îmbunătățire</w:t>
            </w:r>
            <w:r w:rsidR="00902017" w:rsidRPr="00D62CB1">
              <w:rPr>
                <w:lang w:val="ro-MD"/>
              </w:rPr>
              <w:t xml:space="preserve"> continuă</w:t>
            </w:r>
          </w:p>
        </w:tc>
        <w:tc>
          <w:tcPr>
            <w:tcW w:w="1134" w:type="dxa"/>
            <w:vAlign w:val="center"/>
          </w:tcPr>
          <w:p w14:paraId="0DF2A318" w14:textId="77777777" w:rsidR="00902017" w:rsidRPr="00D62CB1" w:rsidRDefault="00902017" w:rsidP="00E554D9">
            <w:pPr>
              <w:jc w:val="center"/>
            </w:pPr>
            <w:r w:rsidRPr="00D62CB1">
              <w:t>PS 10.0</w:t>
            </w:r>
          </w:p>
        </w:tc>
        <w:tc>
          <w:tcPr>
            <w:tcW w:w="1276" w:type="dxa"/>
            <w:vAlign w:val="center"/>
          </w:tcPr>
          <w:p w14:paraId="3067988D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02</w:t>
            </w:r>
          </w:p>
        </w:tc>
        <w:tc>
          <w:tcPr>
            <w:tcW w:w="1418" w:type="dxa"/>
            <w:vAlign w:val="center"/>
          </w:tcPr>
          <w:p w14:paraId="115421FB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04.08.2016</w:t>
            </w:r>
          </w:p>
        </w:tc>
        <w:tc>
          <w:tcPr>
            <w:tcW w:w="3089" w:type="dxa"/>
            <w:vAlign w:val="center"/>
          </w:tcPr>
          <w:p w14:paraId="63A85BF8" w14:textId="77777777" w:rsidR="00902017" w:rsidRPr="00D62CB1" w:rsidRDefault="00D62CB1" w:rsidP="00E554D9">
            <w:pPr>
              <w:jc w:val="center"/>
              <w:rPr>
                <w:lang w:val="ro-MD"/>
              </w:rPr>
            </w:pPr>
            <w:r w:rsidRPr="00D62CB1">
              <w:rPr>
                <w:bCs/>
                <w:lang w:val="ro-MD"/>
              </w:rPr>
              <w:t>Prim-prorector, prorector pentru activitatea didactică</w:t>
            </w:r>
          </w:p>
        </w:tc>
        <w:tc>
          <w:tcPr>
            <w:tcW w:w="2155" w:type="dxa"/>
            <w:vAlign w:val="center"/>
          </w:tcPr>
          <w:p w14:paraId="4CDD255D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Prorector activitatea didactică</w:t>
            </w:r>
          </w:p>
        </w:tc>
        <w:tc>
          <w:tcPr>
            <w:tcW w:w="1389" w:type="dxa"/>
            <w:vAlign w:val="center"/>
          </w:tcPr>
          <w:p w14:paraId="5AEF4CAE" w14:textId="77777777" w:rsidR="00902017" w:rsidRPr="00D62CB1" w:rsidRDefault="00902017" w:rsidP="00E554D9">
            <w:pPr>
              <w:jc w:val="center"/>
              <w:rPr>
                <w:lang w:val="ro-MD"/>
              </w:rPr>
            </w:pPr>
            <w:r w:rsidRPr="00D62CB1">
              <w:rPr>
                <w:lang w:val="ro-MD"/>
              </w:rPr>
              <w:t>Rector</w:t>
            </w:r>
          </w:p>
        </w:tc>
      </w:tr>
    </w:tbl>
    <w:p w14:paraId="079B6427" w14:textId="77777777" w:rsidR="00696CEF" w:rsidRPr="00EB354D" w:rsidRDefault="00ED2042" w:rsidP="0027243A">
      <w:pPr>
        <w:spacing w:before="240" w:after="120"/>
        <w:jc w:val="center"/>
        <w:rPr>
          <w:b/>
          <w:sz w:val="32"/>
          <w:szCs w:val="28"/>
          <w:lang w:val="ro-RO"/>
        </w:rPr>
      </w:pPr>
      <w:r w:rsidRPr="00332E51">
        <w:rPr>
          <w:b/>
          <w:sz w:val="32"/>
          <w:szCs w:val="28"/>
          <w:lang w:val="ro-RO"/>
        </w:rPr>
        <w:t>IV</w:t>
      </w:r>
      <w:r w:rsidR="00EB354D" w:rsidRPr="00332E51">
        <w:rPr>
          <w:b/>
          <w:sz w:val="32"/>
          <w:szCs w:val="28"/>
          <w:lang w:val="ro-RO"/>
        </w:rPr>
        <w:t xml:space="preserve">. </w:t>
      </w:r>
      <w:r w:rsidR="00CB675A" w:rsidRPr="00332E51">
        <w:rPr>
          <w:b/>
          <w:sz w:val="32"/>
          <w:szCs w:val="28"/>
          <w:lang w:val="ro-RO"/>
        </w:rPr>
        <w:t>Certificate</w:t>
      </w:r>
    </w:p>
    <w:tbl>
      <w:tblPr>
        <w:tblW w:w="150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263"/>
        <w:gridCol w:w="1952"/>
        <w:gridCol w:w="2386"/>
        <w:gridCol w:w="2547"/>
      </w:tblGrid>
      <w:tr w:rsidR="00EB354D" w:rsidRPr="001A7D66" w14:paraId="17506238" w14:textId="77777777" w:rsidTr="00087CE5">
        <w:trPr>
          <w:trHeight w:val="582"/>
        </w:trPr>
        <w:tc>
          <w:tcPr>
            <w:tcW w:w="876" w:type="dxa"/>
            <w:vAlign w:val="center"/>
          </w:tcPr>
          <w:p w14:paraId="6F5DE197" w14:textId="77777777" w:rsidR="00EB354D" w:rsidRPr="00B95B0E" w:rsidRDefault="00EB354D" w:rsidP="00AA030A">
            <w:pPr>
              <w:jc w:val="center"/>
              <w:rPr>
                <w:b/>
                <w:lang w:val="ro-RO"/>
              </w:rPr>
            </w:pPr>
            <w:r w:rsidRPr="00B95B0E">
              <w:rPr>
                <w:b/>
                <w:lang w:val="ro-RO"/>
              </w:rPr>
              <w:t>Nr.d/o</w:t>
            </w:r>
          </w:p>
        </w:tc>
        <w:tc>
          <w:tcPr>
            <w:tcW w:w="7263" w:type="dxa"/>
            <w:vAlign w:val="center"/>
          </w:tcPr>
          <w:p w14:paraId="7FA44B3F" w14:textId="77777777" w:rsidR="00EB354D" w:rsidRPr="00B95B0E" w:rsidRDefault="00EB354D" w:rsidP="00AA030A">
            <w:pPr>
              <w:jc w:val="center"/>
              <w:rPr>
                <w:b/>
                <w:lang w:val="ro-RO"/>
              </w:rPr>
            </w:pPr>
            <w:r w:rsidRPr="00B95B0E">
              <w:rPr>
                <w:b/>
                <w:smallCaps/>
                <w:lang w:val="ro-RO"/>
              </w:rPr>
              <w:t>denumirea documentului</w:t>
            </w:r>
          </w:p>
        </w:tc>
        <w:tc>
          <w:tcPr>
            <w:tcW w:w="1952" w:type="dxa"/>
            <w:vAlign w:val="center"/>
          </w:tcPr>
          <w:p w14:paraId="5CE7B795" w14:textId="77777777" w:rsidR="00EB354D" w:rsidRPr="00B95B0E" w:rsidRDefault="00EB354D" w:rsidP="00AA030A">
            <w:pPr>
              <w:jc w:val="center"/>
              <w:rPr>
                <w:b/>
                <w:lang w:val="ro-RO"/>
              </w:rPr>
            </w:pPr>
            <w:r w:rsidRPr="00B95B0E">
              <w:rPr>
                <w:b/>
                <w:smallCaps/>
                <w:lang w:val="ro-RO"/>
              </w:rPr>
              <w:t>data aprobării</w:t>
            </w:r>
          </w:p>
        </w:tc>
        <w:tc>
          <w:tcPr>
            <w:tcW w:w="2386" w:type="dxa"/>
          </w:tcPr>
          <w:p w14:paraId="407AA72C" w14:textId="77777777" w:rsidR="00EB354D" w:rsidRPr="00B95B0E" w:rsidRDefault="00EB354D" w:rsidP="00AA030A">
            <w:pPr>
              <w:jc w:val="center"/>
              <w:rPr>
                <w:b/>
                <w:smallCaps/>
                <w:lang w:val="ro-RO"/>
              </w:rPr>
            </w:pPr>
            <w:r>
              <w:rPr>
                <w:b/>
                <w:smallCaps/>
                <w:lang w:val="ro-RO"/>
              </w:rPr>
              <w:t>perioada de valabilitate</w:t>
            </w:r>
          </w:p>
        </w:tc>
        <w:tc>
          <w:tcPr>
            <w:tcW w:w="2547" w:type="dxa"/>
            <w:vAlign w:val="center"/>
          </w:tcPr>
          <w:p w14:paraId="3C6C06DF" w14:textId="77777777" w:rsidR="00EB354D" w:rsidRPr="00B95B0E" w:rsidRDefault="00EB354D" w:rsidP="00AA030A">
            <w:pPr>
              <w:jc w:val="center"/>
              <w:rPr>
                <w:b/>
                <w:lang w:val="ro-RO"/>
              </w:rPr>
            </w:pPr>
            <w:r w:rsidRPr="00B95B0E">
              <w:rPr>
                <w:b/>
                <w:smallCaps/>
                <w:lang w:val="ro-RO"/>
              </w:rPr>
              <w:t>Amplasarea documentului</w:t>
            </w:r>
          </w:p>
        </w:tc>
      </w:tr>
      <w:tr w:rsidR="00381DA5" w:rsidRPr="001A7D66" w14:paraId="35B3B9C1" w14:textId="77777777" w:rsidTr="00087CE5">
        <w:trPr>
          <w:trHeight w:val="578"/>
        </w:trPr>
        <w:tc>
          <w:tcPr>
            <w:tcW w:w="876" w:type="dxa"/>
            <w:vAlign w:val="center"/>
          </w:tcPr>
          <w:p w14:paraId="01D4C395" w14:textId="77777777" w:rsidR="00381DA5" w:rsidRPr="00666164" w:rsidRDefault="00381DA5" w:rsidP="00381DA5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>1</w:t>
            </w:r>
          </w:p>
        </w:tc>
        <w:tc>
          <w:tcPr>
            <w:tcW w:w="7263" w:type="dxa"/>
            <w:vAlign w:val="center"/>
          </w:tcPr>
          <w:p w14:paraId="5A5FD84F" w14:textId="77777777" w:rsidR="00381DA5" w:rsidRPr="00ED2042" w:rsidRDefault="00381DA5" w:rsidP="00381DA5">
            <w:pPr>
              <w:jc w:val="both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Certificat de acreditare internațională instituțio</w:t>
            </w:r>
            <w:r>
              <w:rPr>
                <w:szCs w:val="28"/>
                <w:lang w:val="ro-RO"/>
              </w:rPr>
              <w:t>nală, conform standardelor WFME</w:t>
            </w:r>
          </w:p>
        </w:tc>
        <w:tc>
          <w:tcPr>
            <w:tcW w:w="1952" w:type="dxa"/>
            <w:vAlign w:val="center"/>
          </w:tcPr>
          <w:p w14:paraId="29FA3CD9" w14:textId="5C198DCE" w:rsidR="00381DA5" w:rsidRPr="00ED2042" w:rsidRDefault="00087CE5" w:rsidP="00381DA5">
            <w:pPr>
              <w:jc w:val="center"/>
              <w:rPr>
                <w:lang w:val="ro-RO"/>
              </w:rPr>
            </w:pPr>
            <w:r>
              <w:rPr>
                <w:szCs w:val="28"/>
                <w:lang w:val="ro-RO"/>
              </w:rPr>
              <w:t>30.04.2025</w:t>
            </w:r>
            <w:r w:rsidR="00381DA5">
              <w:rPr>
                <w:szCs w:val="28"/>
                <w:lang w:val="ro-RO"/>
              </w:rPr>
              <w:t xml:space="preserve">   </w:t>
            </w:r>
          </w:p>
        </w:tc>
        <w:tc>
          <w:tcPr>
            <w:tcW w:w="2386" w:type="dxa"/>
            <w:vAlign w:val="center"/>
          </w:tcPr>
          <w:p w14:paraId="7FFD1BC2" w14:textId="77777777" w:rsidR="00381DA5" w:rsidRPr="00ED2042" w:rsidRDefault="00381DA5" w:rsidP="00381DA5">
            <w:pPr>
              <w:jc w:val="center"/>
              <w:rPr>
                <w:b/>
                <w:lang w:val="ro-RO"/>
              </w:rPr>
            </w:pPr>
            <w:r w:rsidRPr="00ED2042"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vAlign w:val="center"/>
          </w:tcPr>
          <w:p w14:paraId="2C1ED3E5" w14:textId="77777777" w:rsidR="00381DA5" w:rsidRPr="009606D1" w:rsidRDefault="00381DA5" w:rsidP="00381DA5">
            <w:pPr>
              <w:jc w:val="center"/>
              <w:rPr>
                <w:sz w:val="26"/>
                <w:szCs w:val="26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200052AE" w14:textId="77777777" w:rsidTr="00B12EAB">
        <w:trPr>
          <w:trHeight w:val="578"/>
        </w:trPr>
        <w:tc>
          <w:tcPr>
            <w:tcW w:w="876" w:type="dxa"/>
            <w:vAlign w:val="center"/>
          </w:tcPr>
          <w:p w14:paraId="06E4EF61" w14:textId="578C2244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>2</w:t>
            </w:r>
          </w:p>
        </w:tc>
        <w:tc>
          <w:tcPr>
            <w:tcW w:w="7263" w:type="dxa"/>
            <w:vAlign w:val="center"/>
          </w:tcPr>
          <w:p w14:paraId="17C01689" w14:textId="4133A570" w:rsidR="00332E51" w:rsidRPr="00ED2042" w:rsidRDefault="00332E51" w:rsidP="00332E51">
            <w:pPr>
              <w:jc w:val="both"/>
              <w:rPr>
                <w:szCs w:val="28"/>
                <w:lang w:val="ro-RO"/>
              </w:rPr>
            </w:pPr>
            <w:r w:rsidRPr="00126D97">
              <w:rPr>
                <w:szCs w:val="28"/>
                <w:lang w:val="ro-RO"/>
              </w:rPr>
              <w:t xml:space="preserve">Certificat de acreditare internațională a programului </w:t>
            </w:r>
            <w:r w:rsidRPr="00126D97">
              <w:rPr>
                <w:szCs w:val="28"/>
                <w:lang w:val="ro-RO"/>
              </w:rPr>
              <w:t>MEDICINĂ</w:t>
            </w:r>
            <w:r w:rsidRPr="00126D97">
              <w:rPr>
                <w:szCs w:val="28"/>
                <w:lang w:val="ro-RO"/>
              </w:rPr>
              <w:t>, conform standardelor WFME</w:t>
            </w:r>
          </w:p>
        </w:tc>
        <w:tc>
          <w:tcPr>
            <w:tcW w:w="1952" w:type="dxa"/>
            <w:vAlign w:val="center"/>
          </w:tcPr>
          <w:p w14:paraId="3F2D4562" w14:textId="361E4EC2" w:rsidR="00332E51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28.10.2022</w:t>
            </w:r>
          </w:p>
        </w:tc>
        <w:tc>
          <w:tcPr>
            <w:tcW w:w="2386" w:type="dxa"/>
            <w:vAlign w:val="center"/>
          </w:tcPr>
          <w:p w14:paraId="46CBA29C" w14:textId="4E158EAD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</w:tcPr>
          <w:p w14:paraId="0D2A04A1" w14:textId="1CE37F8C" w:rsidR="00332E51" w:rsidRPr="009606D1" w:rsidRDefault="00332E51" w:rsidP="00332E51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1BC0FD3D" w14:textId="77777777" w:rsidTr="00B12EAB">
        <w:trPr>
          <w:trHeight w:val="578"/>
        </w:trPr>
        <w:tc>
          <w:tcPr>
            <w:tcW w:w="876" w:type="dxa"/>
            <w:vAlign w:val="center"/>
          </w:tcPr>
          <w:p w14:paraId="36D52758" w14:textId="360B79D3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>3</w:t>
            </w:r>
          </w:p>
        </w:tc>
        <w:tc>
          <w:tcPr>
            <w:tcW w:w="7263" w:type="dxa"/>
            <w:vAlign w:val="center"/>
          </w:tcPr>
          <w:p w14:paraId="2A532958" w14:textId="176FC5F6" w:rsidR="00332E51" w:rsidRPr="00ED2042" w:rsidRDefault="00332E51" w:rsidP="00332E51">
            <w:pPr>
              <w:jc w:val="both"/>
              <w:rPr>
                <w:szCs w:val="28"/>
                <w:lang w:val="ro-RO"/>
              </w:rPr>
            </w:pPr>
            <w:r w:rsidRPr="00126D97">
              <w:rPr>
                <w:szCs w:val="28"/>
                <w:lang w:val="ro-RO"/>
              </w:rPr>
              <w:t xml:space="preserve">Certificat de acreditare internațională a programului </w:t>
            </w:r>
            <w:r w:rsidRPr="00126D97">
              <w:rPr>
                <w:szCs w:val="28"/>
                <w:lang w:val="ro-RO"/>
              </w:rPr>
              <w:t>STOMATOLOGIE</w:t>
            </w:r>
            <w:r w:rsidRPr="00126D97">
              <w:rPr>
                <w:szCs w:val="28"/>
                <w:lang w:val="ro-RO"/>
              </w:rPr>
              <w:t>, conform standardelor WFME</w:t>
            </w:r>
          </w:p>
        </w:tc>
        <w:tc>
          <w:tcPr>
            <w:tcW w:w="1952" w:type="dxa"/>
            <w:vAlign w:val="center"/>
          </w:tcPr>
          <w:p w14:paraId="5365EEA8" w14:textId="2BBCE5A7" w:rsidR="00332E51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28.10.2022</w:t>
            </w:r>
          </w:p>
        </w:tc>
        <w:tc>
          <w:tcPr>
            <w:tcW w:w="2386" w:type="dxa"/>
            <w:vAlign w:val="center"/>
          </w:tcPr>
          <w:p w14:paraId="08818D22" w14:textId="08C30CA4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</w:tcPr>
          <w:p w14:paraId="6D100C9E" w14:textId="5EA0E3B1" w:rsidR="00332E51" w:rsidRPr="009606D1" w:rsidRDefault="00332E51" w:rsidP="00332E51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772B9B9E" w14:textId="77777777" w:rsidTr="00B12EAB">
        <w:trPr>
          <w:trHeight w:val="578"/>
        </w:trPr>
        <w:tc>
          <w:tcPr>
            <w:tcW w:w="876" w:type="dxa"/>
            <w:vAlign w:val="center"/>
          </w:tcPr>
          <w:p w14:paraId="7E3D1573" w14:textId="7BDC2A39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>4</w:t>
            </w:r>
          </w:p>
        </w:tc>
        <w:tc>
          <w:tcPr>
            <w:tcW w:w="7263" w:type="dxa"/>
            <w:vAlign w:val="center"/>
          </w:tcPr>
          <w:p w14:paraId="086CE5AD" w14:textId="628A863A" w:rsidR="00332E51" w:rsidRPr="00ED2042" w:rsidRDefault="00332E51" w:rsidP="00332E51">
            <w:pPr>
              <w:jc w:val="both"/>
              <w:rPr>
                <w:szCs w:val="28"/>
                <w:lang w:val="ro-RO"/>
              </w:rPr>
            </w:pPr>
            <w:r w:rsidRPr="00126D97">
              <w:rPr>
                <w:szCs w:val="28"/>
                <w:lang w:val="ro-RO"/>
              </w:rPr>
              <w:t xml:space="preserve">Certificat de acreditare internațională a programului </w:t>
            </w:r>
            <w:r w:rsidRPr="00126D97">
              <w:rPr>
                <w:szCs w:val="28"/>
                <w:lang w:val="ro-RO"/>
              </w:rPr>
              <w:t>FARMACIE</w:t>
            </w:r>
            <w:r w:rsidRPr="00126D97">
              <w:rPr>
                <w:szCs w:val="28"/>
                <w:lang w:val="ro-RO"/>
              </w:rPr>
              <w:t>, conform standardelor WFME</w:t>
            </w:r>
          </w:p>
        </w:tc>
        <w:tc>
          <w:tcPr>
            <w:tcW w:w="1952" w:type="dxa"/>
            <w:vAlign w:val="center"/>
          </w:tcPr>
          <w:p w14:paraId="54B3CBED" w14:textId="3A828E7E" w:rsidR="00332E51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28.10.2022</w:t>
            </w:r>
          </w:p>
        </w:tc>
        <w:tc>
          <w:tcPr>
            <w:tcW w:w="2386" w:type="dxa"/>
            <w:vAlign w:val="center"/>
          </w:tcPr>
          <w:p w14:paraId="10A33824" w14:textId="3DA15B6E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</w:tcPr>
          <w:p w14:paraId="60AD65EA" w14:textId="5D4BE23A" w:rsidR="00332E51" w:rsidRPr="009606D1" w:rsidRDefault="00332E51" w:rsidP="00332E51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3CEDD922" w14:textId="77777777" w:rsidTr="00087CE5">
        <w:trPr>
          <w:trHeight w:val="597"/>
        </w:trPr>
        <w:tc>
          <w:tcPr>
            <w:tcW w:w="876" w:type="dxa"/>
            <w:vAlign w:val="center"/>
          </w:tcPr>
          <w:p w14:paraId="4AE9F87B" w14:textId="484CB801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>5</w:t>
            </w:r>
          </w:p>
        </w:tc>
        <w:tc>
          <w:tcPr>
            <w:tcW w:w="7263" w:type="dxa"/>
            <w:vAlign w:val="center"/>
          </w:tcPr>
          <w:p w14:paraId="0CEE5895" w14:textId="77777777" w:rsidR="00332E51" w:rsidRPr="00087CE5" w:rsidRDefault="00332E51" w:rsidP="00332E51">
            <w:pPr>
              <w:jc w:val="both"/>
              <w:rPr>
                <w:highlight w:val="green"/>
                <w:lang w:val="ro-RO"/>
              </w:rPr>
            </w:pPr>
            <w:r w:rsidRPr="00126D97">
              <w:rPr>
                <w:szCs w:val="28"/>
                <w:lang w:val="ro-RO"/>
              </w:rPr>
              <w:t>Certificat de funcționare provizorie a programului de studii superioare de licență Tehnologie radiologică</w:t>
            </w:r>
          </w:p>
        </w:tc>
        <w:tc>
          <w:tcPr>
            <w:tcW w:w="1952" w:type="dxa"/>
            <w:vAlign w:val="center"/>
          </w:tcPr>
          <w:p w14:paraId="2EC91410" w14:textId="77777777" w:rsidR="00332E51" w:rsidRPr="00ED2042" w:rsidRDefault="00332E51" w:rsidP="00332E51">
            <w:pPr>
              <w:jc w:val="center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>25.09.2020</w:t>
            </w:r>
          </w:p>
        </w:tc>
        <w:tc>
          <w:tcPr>
            <w:tcW w:w="2386" w:type="dxa"/>
            <w:vAlign w:val="center"/>
          </w:tcPr>
          <w:p w14:paraId="73136BAC" w14:textId="4332BE9C" w:rsidR="00332E51" w:rsidRPr="00ED2042" w:rsidRDefault="00332E51" w:rsidP="00332E5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547" w:type="dxa"/>
            <w:vAlign w:val="center"/>
          </w:tcPr>
          <w:p w14:paraId="4B1698B9" w14:textId="77777777" w:rsidR="00332E51" w:rsidRPr="009606D1" w:rsidRDefault="00332E51" w:rsidP="00332E51">
            <w:pPr>
              <w:jc w:val="center"/>
              <w:rPr>
                <w:sz w:val="26"/>
                <w:szCs w:val="26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447EB99B" w14:textId="77777777" w:rsidTr="00087CE5">
        <w:trPr>
          <w:trHeight w:val="582"/>
        </w:trPr>
        <w:tc>
          <w:tcPr>
            <w:tcW w:w="876" w:type="dxa"/>
            <w:vAlign w:val="center"/>
          </w:tcPr>
          <w:p w14:paraId="0BAFC4B9" w14:textId="423BDC66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 xml:space="preserve">6 </w:t>
            </w:r>
          </w:p>
        </w:tc>
        <w:tc>
          <w:tcPr>
            <w:tcW w:w="7263" w:type="dxa"/>
            <w:vAlign w:val="center"/>
          </w:tcPr>
          <w:p w14:paraId="711A98BD" w14:textId="77777777" w:rsidR="00332E51" w:rsidRPr="00087CE5" w:rsidRDefault="00332E51" w:rsidP="00332E51">
            <w:pPr>
              <w:jc w:val="both"/>
              <w:rPr>
                <w:szCs w:val="28"/>
                <w:highlight w:val="green"/>
                <w:lang w:val="ro-RO"/>
              </w:rPr>
            </w:pPr>
            <w:r w:rsidRPr="00126D97">
              <w:rPr>
                <w:szCs w:val="28"/>
                <w:lang w:val="ro-RO"/>
              </w:rPr>
              <w:t>Certificat de funcționare provizorie a programului de studii superioare de master Tehnologii moleculare în sănătate</w:t>
            </w:r>
          </w:p>
        </w:tc>
        <w:tc>
          <w:tcPr>
            <w:tcW w:w="1952" w:type="dxa"/>
            <w:vAlign w:val="center"/>
          </w:tcPr>
          <w:p w14:paraId="246278F5" w14:textId="77777777" w:rsidR="00332E51" w:rsidRPr="00ED2042" w:rsidRDefault="00332E51" w:rsidP="00332E51">
            <w:pPr>
              <w:jc w:val="center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>25.09.2020</w:t>
            </w:r>
          </w:p>
        </w:tc>
        <w:tc>
          <w:tcPr>
            <w:tcW w:w="2386" w:type="dxa"/>
            <w:vAlign w:val="center"/>
          </w:tcPr>
          <w:p w14:paraId="70C710DD" w14:textId="0CC743F6" w:rsidR="00332E51" w:rsidRPr="00ED2042" w:rsidRDefault="00332E51" w:rsidP="00332E5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547" w:type="dxa"/>
            <w:vAlign w:val="center"/>
          </w:tcPr>
          <w:p w14:paraId="1FDEE187" w14:textId="77777777" w:rsidR="00332E51" w:rsidRPr="009606D1" w:rsidRDefault="00332E51" w:rsidP="00332E51">
            <w:pPr>
              <w:jc w:val="center"/>
              <w:rPr>
                <w:sz w:val="26"/>
                <w:szCs w:val="26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66BB788A" w14:textId="77777777" w:rsidTr="00087CE5">
        <w:trPr>
          <w:trHeight w:val="582"/>
        </w:trPr>
        <w:tc>
          <w:tcPr>
            <w:tcW w:w="876" w:type="dxa"/>
            <w:vAlign w:val="center"/>
          </w:tcPr>
          <w:p w14:paraId="1DD1791D" w14:textId="0D830D53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>7</w:t>
            </w:r>
          </w:p>
        </w:tc>
        <w:tc>
          <w:tcPr>
            <w:tcW w:w="7263" w:type="dxa"/>
            <w:vAlign w:val="center"/>
          </w:tcPr>
          <w:p w14:paraId="082011F3" w14:textId="7A518CAA" w:rsidR="00332E51" w:rsidRPr="00087CE5" w:rsidRDefault="00332E51" w:rsidP="00332E51">
            <w:pPr>
              <w:jc w:val="both"/>
              <w:rPr>
                <w:szCs w:val="28"/>
                <w:lang w:val="ro-RO"/>
              </w:rPr>
            </w:pPr>
            <w:r w:rsidRPr="00087CE5">
              <w:rPr>
                <w:szCs w:val="28"/>
                <w:lang w:val="ro-RO"/>
              </w:rPr>
              <w:t>Certificat de autorizare de funcționare provizorie a programului de studii superioare de master Optometrie clinică</w:t>
            </w:r>
          </w:p>
        </w:tc>
        <w:tc>
          <w:tcPr>
            <w:tcW w:w="1952" w:type="dxa"/>
            <w:vAlign w:val="center"/>
          </w:tcPr>
          <w:p w14:paraId="515D4489" w14:textId="507044D0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21.12.2022</w:t>
            </w:r>
          </w:p>
        </w:tc>
        <w:tc>
          <w:tcPr>
            <w:tcW w:w="2386" w:type="dxa"/>
            <w:vAlign w:val="center"/>
          </w:tcPr>
          <w:p w14:paraId="021B0A86" w14:textId="7F064AD7" w:rsidR="00332E51" w:rsidRPr="00087CE5" w:rsidRDefault="00332E51" w:rsidP="00332E51">
            <w:pPr>
              <w:jc w:val="center"/>
              <w:rPr>
                <w:bCs/>
                <w:lang w:val="ro-RO"/>
              </w:rPr>
            </w:pPr>
            <w:r w:rsidRPr="00087CE5">
              <w:rPr>
                <w:bCs/>
                <w:lang w:val="ro-RO"/>
              </w:rPr>
              <w:t>5 ani</w:t>
            </w:r>
          </w:p>
        </w:tc>
        <w:tc>
          <w:tcPr>
            <w:tcW w:w="2547" w:type="dxa"/>
            <w:vAlign w:val="center"/>
          </w:tcPr>
          <w:p w14:paraId="626F667B" w14:textId="602594E2" w:rsidR="00332E51" w:rsidRPr="009606D1" w:rsidRDefault="00332E51" w:rsidP="00332E51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42E3F546" w14:textId="77777777" w:rsidTr="00087CE5">
        <w:trPr>
          <w:trHeight w:val="597"/>
        </w:trPr>
        <w:tc>
          <w:tcPr>
            <w:tcW w:w="876" w:type="dxa"/>
            <w:vAlign w:val="center"/>
          </w:tcPr>
          <w:p w14:paraId="4CA346AD" w14:textId="77A2DB93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 w:rsidRPr="00666164">
              <w:rPr>
                <w:b/>
                <w:szCs w:val="28"/>
                <w:lang w:val="ro-RO"/>
              </w:rPr>
              <w:t>8</w:t>
            </w:r>
          </w:p>
        </w:tc>
        <w:tc>
          <w:tcPr>
            <w:tcW w:w="7263" w:type="dxa"/>
            <w:vAlign w:val="center"/>
          </w:tcPr>
          <w:p w14:paraId="2EDB2CBF" w14:textId="77777777" w:rsidR="00332E51" w:rsidRPr="00087CE5" w:rsidRDefault="00332E51" w:rsidP="00332E51">
            <w:pPr>
              <w:jc w:val="both"/>
              <w:rPr>
                <w:highlight w:val="green"/>
                <w:lang w:val="ro-RO"/>
              </w:rPr>
            </w:pPr>
            <w:r w:rsidRPr="00332E51">
              <w:rPr>
                <w:szCs w:val="28"/>
                <w:lang w:val="ro-RO"/>
              </w:rPr>
              <w:t>Certificat de calitate a USMF „Nicolae Testemițanu”, conform cerințelor ISO:9001:2015</w:t>
            </w:r>
          </w:p>
        </w:tc>
        <w:tc>
          <w:tcPr>
            <w:tcW w:w="1952" w:type="dxa"/>
            <w:vAlign w:val="center"/>
          </w:tcPr>
          <w:p w14:paraId="29506352" w14:textId="4A91DD1C" w:rsidR="00332E51" w:rsidRPr="00ED2042" w:rsidRDefault="00332E51" w:rsidP="00332E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01.11.2020</w:t>
            </w:r>
          </w:p>
        </w:tc>
        <w:tc>
          <w:tcPr>
            <w:tcW w:w="2386" w:type="dxa"/>
            <w:vAlign w:val="center"/>
          </w:tcPr>
          <w:p w14:paraId="0BFF02A8" w14:textId="73328223" w:rsidR="00332E51" w:rsidRPr="00ED2042" w:rsidRDefault="00332E51" w:rsidP="00332E51">
            <w:pPr>
              <w:jc w:val="center"/>
              <w:rPr>
                <w:b/>
                <w:lang w:val="ro-RO"/>
              </w:rPr>
            </w:pPr>
            <w:r>
              <w:rPr>
                <w:szCs w:val="28"/>
                <w:lang w:val="ro-RO"/>
              </w:rPr>
              <w:t>06.10.2025</w:t>
            </w:r>
          </w:p>
        </w:tc>
        <w:tc>
          <w:tcPr>
            <w:tcW w:w="2547" w:type="dxa"/>
            <w:vAlign w:val="center"/>
          </w:tcPr>
          <w:p w14:paraId="51158D8B" w14:textId="77777777" w:rsidR="00332E51" w:rsidRPr="009606D1" w:rsidRDefault="00332E51" w:rsidP="00332E51">
            <w:pPr>
              <w:jc w:val="center"/>
              <w:rPr>
                <w:sz w:val="26"/>
                <w:szCs w:val="26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083E94AC" w14:textId="77777777" w:rsidTr="00332E51">
        <w:trPr>
          <w:trHeight w:val="438"/>
        </w:trPr>
        <w:tc>
          <w:tcPr>
            <w:tcW w:w="876" w:type="dxa"/>
            <w:vAlign w:val="center"/>
          </w:tcPr>
          <w:p w14:paraId="3E4547DC" w14:textId="3ECC0E9C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9</w:t>
            </w:r>
          </w:p>
        </w:tc>
        <w:tc>
          <w:tcPr>
            <w:tcW w:w="7263" w:type="dxa"/>
            <w:vAlign w:val="center"/>
          </w:tcPr>
          <w:p w14:paraId="02E29D11" w14:textId="77777777" w:rsidR="00332E51" w:rsidRPr="004942AD" w:rsidRDefault="00332E51" w:rsidP="00332E51">
            <w:pPr>
              <w:jc w:val="both"/>
              <w:rPr>
                <w:szCs w:val="28"/>
                <w:lang w:val="ro-RO"/>
              </w:rPr>
            </w:pPr>
            <w:r w:rsidRPr="004942AD">
              <w:rPr>
                <w:szCs w:val="28"/>
                <w:lang w:val="ro-RO"/>
              </w:rPr>
              <w:t>Certificat de acreditare a USMF „Nicolae Testemițanu”</w:t>
            </w:r>
          </w:p>
        </w:tc>
        <w:tc>
          <w:tcPr>
            <w:tcW w:w="1952" w:type="dxa"/>
            <w:vAlign w:val="center"/>
          </w:tcPr>
          <w:p w14:paraId="4AB035FE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19.07.2007</w:t>
            </w:r>
          </w:p>
        </w:tc>
        <w:tc>
          <w:tcPr>
            <w:tcW w:w="2386" w:type="dxa"/>
            <w:vAlign w:val="center"/>
          </w:tcPr>
          <w:p w14:paraId="6514408B" w14:textId="77777777" w:rsidR="00332E51" w:rsidRPr="00ED2042" w:rsidRDefault="00332E51" w:rsidP="00332E5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547" w:type="dxa"/>
            <w:vAlign w:val="center"/>
          </w:tcPr>
          <w:p w14:paraId="54FCFB39" w14:textId="77777777" w:rsidR="00332E51" w:rsidRPr="009606D1" w:rsidRDefault="00332E51" w:rsidP="00332E51">
            <w:pPr>
              <w:jc w:val="center"/>
              <w:rPr>
                <w:sz w:val="26"/>
                <w:szCs w:val="26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3FC4733C" w14:textId="77777777" w:rsidTr="00087CE5">
        <w:trPr>
          <w:trHeight w:val="597"/>
        </w:trPr>
        <w:tc>
          <w:tcPr>
            <w:tcW w:w="876" w:type="dxa"/>
            <w:vAlign w:val="center"/>
          </w:tcPr>
          <w:p w14:paraId="63DA5197" w14:textId="35593ED4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10</w:t>
            </w:r>
          </w:p>
        </w:tc>
        <w:tc>
          <w:tcPr>
            <w:tcW w:w="7263" w:type="dxa"/>
            <w:vAlign w:val="center"/>
          </w:tcPr>
          <w:p w14:paraId="4978F628" w14:textId="77777777" w:rsidR="00332E51" w:rsidRPr="00087CE5" w:rsidRDefault="00332E51" w:rsidP="00332E51">
            <w:pPr>
              <w:jc w:val="both"/>
              <w:rPr>
                <w:szCs w:val="28"/>
                <w:highlight w:val="green"/>
                <w:lang w:val="ro-RO"/>
              </w:rPr>
            </w:pPr>
            <w:r w:rsidRPr="00126D97">
              <w:rPr>
                <w:szCs w:val="28"/>
                <w:lang w:val="ro-RO"/>
              </w:rPr>
              <w:t>Certificat de acreditare a Facultății de Stomatologie de către Consiliul Dentar din California, SUA</w:t>
            </w:r>
          </w:p>
        </w:tc>
        <w:tc>
          <w:tcPr>
            <w:tcW w:w="1952" w:type="dxa"/>
            <w:vAlign w:val="center"/>
          </w:tcPr>
          <w:p w14:paraId="40883060" w14:textId="77777777" w:rsidR="00332E51" w:rsidRPr="00ED2042" w:rsidRDefault="00332E51" w:rsidP="00332E51">
            <w:pPr>
              <w:jc w:val="center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>25.05.2018</w:t>
            </w:r>
          </w:p>
        </w:tc>
        <w:tc>
          <w:tcPr>
            <w:tcW w:w="2386" w:type="dxa"/>
            <w:vAlign w:val="center"/>
          </w:tcPr>
          <w:p w14:paraId="43B4B688" w14:textId="77777777" w:rsidR="00332E51" w:rsidRPr="00ED2042" w:rsidRDefault="00332E51" w:rsidP="00332E51">
            <w:pPr>
              <w:jc w:val="center"/>
              <w:rPr>
                <w:b/>
                <w:lang w:val="ro-RO"/>
              </w:rPr>
            </w:pPr>
            <w:r w:rsidRPr="00ED2042">
              <w:rPr>
                <w:szCs w:val="28"/>
                <w:lang w:val="ro-RO"/>
              </w:rPr>
              <w:t>16.12.2023</w:t>
            </w:r>
          </w:p>
        </w:tc>
        <w:tc>
          <w:tcPr>
            <w:tcW w:w="2547" w:type="dxa"/>
            <w:vAlign w:val="center"/>
          </w:tcPr>
          <w:p w14:paraId="06CB4937" w14:textId="77777777" w:rsidR="00332E51" w:rsidRPr="009606D1" w:rsidRDefault="00332E51" w:rsidP="00332E51">
            <w:pPr>
              <w:jc w:val="center"/>
              <w:rPr>
                <w:sz w:val="26"/>
                <w:szCs w:val="26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27270370" w14:textId="77777777" w:rsidTr="00087CE5">
        <w:trPr>
          <w:trHeight w:val="582"/>
        </w:trPr>
        <w:tc>
          <w:tcPr>
            <w:tcW w:w="876" w:type="dxa"/>
            <w:vAlign w:val="center"/>
          </w:tcPr>
          <w:p w14:paraId="6E859DBC" w14:textId="3BCC21C8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lastRenderedPageBreak/>
              <w:t>11</w:t>
            </w:r>
          </w:p>
        </w:tc>
        <w:tc>
          <w:tcPr>
            <w:tcW w:w="7263" w:type="dxa"/>
            <w:vAlign w:val="center"/>
          </w:tcPr>
          <w:p w14:paraId="17012671" w14:textId="77777777" w:rsidR="00332E51" w:rsidRPr="00087CE5" w:rsidRDefault="00332E51" w:rsidP="00332E51">
            <w:pPr>
              <w:jc w:val="both"/>
              <w:rPr>
                <w:szCs w:val="28"/>
                <w:highlight w:val="green"/>
                <w:lang w:val="ro-RO"/>
              </w:rPr>
            </w:pPr>
            <w:r w:rsidRPr="00126D97">
              <w:rPr>
                <w:szCs w:val="28"/>
                <w:lang w:val="ro-RO"/>
              </w:rPr>
              <w:t>Certificat de acreditare a Unității de Epidemiologie Clinică RECIF a USMF „Nicolae Testemițanu”</w:t>
            </w:r>
          </w:p>
        </w:tc>
        <w:tc>
          <w:tcPr>
            <w:tcW w:w="1952" w:type="dxa"/>
            <w:vAlign w:val="center"/>
          </w:tcPr>
          <w:p w14:paraId="222C7B51" w14:textId="77777777" w:rsidR="00332E51" w:rsidRPr="00ED2042" w:rsidRDefault="00332E51" w:rsidP="00332E51">
            <w:pPr>
              <w:jc w:val="center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>16.12.2019</w:t>
            </w:r>
          </w:p>
        </w:tc>
        <w:tc>
          <w:tcPr>
            <w:tcW w:w="2386" w:type="dxa"/>
            <w:vAlign w:val="center"/>
          </w:tcPr>
          <w:p w14:paraId="1F83AA18" w14:textId="77777777" w:rsidR="00332E51" w:rsidRPr="00ED2042" w:rsidRDefault="00332E51" w:rsidP="00332E5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547" w:type="dxa"/>
            <w:vAlign w:val="center"/>
          </w:tcPr>
          <w:p w14:paraId="19212221" w14:textId="77777777" w:rsidR="00332E51" w:rsidRPr="009606D1" w:rsidRDefault="00332E51" w:rsidP="00332E51">
            <w:pPr>
              <w:jc w:val="center"/>
              <w:rPr>
                <w:sz w:val="26"/>
                <w:szCs w:val="26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36517321" w14:textId="77777777" w:rsidTr="00087CE5">
        <w:trPr>
          <w:trHeight w:val="582"/>
        </w:trPr>
        <w:tc>
          <w:tcPr>
            <w:tcW w:w="876" w:type="dxa"/>
            <w:vAlign w:val="center"/>
          </w:tcPr>
          <w:p w14:paraId="1EBBA30D" w14:textId="2138DC89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12</w:t>
            </w:r>
          </w:p>
        </w:tc>
        <w:tc>
          <w:tcPr>
            <w:tcW w:w="7263" w:type="dxa"/>
            <w:vAlign w:val="center"/>
          </w:tcPr>
          <w:p w14:paraId="1F6AE884" w14:textId="77777777" w:rsidR="00332E51" w:rsidRPr="00087CE5" w:rsidRDefault="00332E51" w:rsidP="00332E51">
            <w:pPr>
              <w:jc w:val="both"/>
              <w:rPr>
                <w:highlight w:val="green"/>
                <w:lang w:val="ro-RO"/>
              </w:rPr>
            </w:pPr>
            <w:r w:rsidRPr="004942AD">
              <w:rPr>
                <w:szCs w:val="28"/>
                <w:lang w:val="ro-RO"/>
              </w:rPr>
              <w:t>Certificat de acreditare a programului de studii superioare integrate Medicină</w:t>
            </w:r>
          </w:p>
        </w:tc>
        <w:tc>
          <w:tcPr>
            <w:tcW w:w="1952" w:type="dxa"/>
            <w:vAlign w:val="center"/>
          </w:tcPr>
          <w:p w14:paraId="6366CBAB" w14:textId="77777777" w:rsidR="00332E51" w:rsidRPr="00ED2042" w:rsidRDefault="00332E51" w:rsidP="00332E51">
            <w:pPr>
              <w:jc w:val="center"/>
              <w:rPr>
                <w:lang w:val="ro-RO"/>
              </w:rPr>
            </w:pPr>
            <w:r w:rsidRPr="00ED2042">
              <w:rPr>
                <w:szCs w:val="28"/>
                <w:lang w:val="ro-RO"/>
              </w:rPr>
              <w:t>20.11.2018</w:t>
            </w:r>
          </w:p>
        </w:tc>
        <w:tc>
          <w:tcPr>
            <w:tcW w:w="2386" w:type="dxa"/>
            <w:vAlign w:val="center"/>
          </w:tcPr>
          <w:p w14:paraId="79A05667" w14:textId="77777777" w:rsidR="00332E51" w:rsidRPr="00ED2042" w:rsidRDefault="00332E51" w:rsidP="00332E5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vAlign w:val="center"/>
          </w:tcPr>
          <w:p w14:paraId="171FB437" w14:textId="77777777" w:rsidR="00332E51" w:rsidRPr="009606D1" w:rsidRDefault="00332E51" w:rsidP="00332E51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1861FE0B" w14:textId="77777777" w:rsidTr="00087CE5">
        <w:trPr>
          <w:trHeight w:val="597"/>
        </w:trPr>
        <w:tc>
          <w:tcPr>
            <w:tcW w:w="876" w:type="dxa"/>
            <w:vAlign w:val="center"/>
          </w:tcPr>
          <w:p w14:paraId="6DBA87F6" w14:textId="1366F97E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13</w:t>
            </w:r>
          </w:p>
        </w:tc>
        <w:tc>
          <w:tcPr>
            <w:tcW w:w="7263" w:type="dxa"/>
            <w:vAlign w:val="center"/>
          </w:tcPr>
          <w:p w14:paraId="27FED371" w14:textId="77777777" w:rsidR="00332E51" w:rsidRPr="00087CE5" w:rsidRDefault="00332E51" w:rsidP="00332E51">
            <w:pPr>
              <w:jc w:val="both"/>
              <w:rPr>
                <w:szCs w:val="28"/>
                <w:highlight w:val="green"/>
                <w:lang w:val="ro-RO"/>
              </w:rPr>
            </w:pPr>
            <w:r w:rsidRPr="004942AD">
              <w:rPr>
                <w:szCs w:val="28"/>
                <w:lang w:val="ro-RO"/>
              </w:rPr>
              <w:t>Certificat de acreditare a programului de studii superioare integrate Farmacie</w:t>
            </w:r>
          </w:p>
        </w:tc>
        <w:tc>
          <w:tcPr>
            <w:tcW w:w="1952" w:type="dxa"/>
            <w:vAlign w:val="center"/>
          </w:tcPr>
          <w:p w14:paraId="76025F41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20.11.2018</w:t>
            </w:r>
          </w:p>
        </w:tc>
        <w:tc>
          <w:tcPr>
            <w:tcW w:w="2386" w:type="dxa"/>
            <w:vAlign w:val="center"/>
          </w:tcPr>
          <w:p w14:paraId="540D2C36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vAlign w:val="center"/>
          </w:tcPr>
          <w:p w14:paraId="1865E72A" w14:textId="77777777" w:rsidR="00332E51" w:rsidRPr="009606D1" w:rsidRDefault="00332E51" w:rsidP="00332E51">
            <w:pPr>
              <w:jc w:val="center"/>
              <w:rPr>
                <w:sz w:val="26"/>
                <w:szCs w:val="26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636001E5" w14:textId="77777777" w:rsidTr="00087CE5">
        <w:trPr>
          <w:trHeight w:val="582"/>
        </w:trPr>
        <w:tc>
          <w:tcPr>
            <w:tcW w:w="876" w:type="dxa"/>
            <w:vAlign w:val="center"/>
          </w:tcPr>
          <w:p w14:paraId="025B9FED" w14:textId="707E1CAE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14</w:t>
            </w:r>
          </w:p>
        </w:tc>
        <w:tc>
          <w:tcPr>
            <w:tcW w:w="7263" w:type="dxa"/>
            <w:vAlign w:val="center"/>
          </w:tcPr>
          <w:p w14:paraId="1012F5DB" w14:textId="77777777" w:rsidR="00332E51" w:rsidRPr="004942AD" w:rsidRDefault="00332E51" w:rsidP="00332E51">
            <w:pPr>
              <w:jc w:val="both"/>
              <w:rPr>
                <w:szCs w:val="28"/>
                <w:lang w:val="ro-RO"/>
              </w:rPr>
            </w:pPr>
            <w:r w:rsidRPr="004942AD">
              <w:rPr>
                <w:szCs w:val="28"/>
                <w:lang w:val="ro-RO"/>
              </w:rPr>
              <w:t xml:space="preserve">Certificat de acreditare a programului de studii superioare integrate Stomatologie </w:t>
            </w:r>
          </w:p>
        </w:tc>
        <w:tc>
          <w:tcPr>
            <w:tcW w:w="1952" w:type="dxa"/>
            <w:vAlign w:val="center"/>
          </w:tcPr>
          <w:p w14:paraId="426E9339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20.11.2018</w:t>
            </w:r>
          </w:p>
        </w:tc>
        <w:tc>
          <w:tcPr>
            <w:tcW w:w="2386" w:type="dxa"/>
            <w:vAlign w:val="center"/>
          </w:tcPr>
          <w:p w14:paraId="2712D92F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vAlign w:val="center"/>
          </w:tcPr>
          <w:p w14:paraId="1922B3FF" w14:textId="77777777" w:rsidR="00332E51" w:rsidRPr="009606D1" w:rsidRDefault="00332E51" w:rsidP="00332E51">
            <w:pPr>
              <w:jc w:val="center"/>
              <w:rPr>
                <w:sz w:val="26"/>
                <w:szCs w:val="26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699E96E0" w14:textId="77777777" w:rsidTr="00087CE5">
        <w:trPr>
          <w:trHeight w:val="582"/>
        </w:trPr>
        <w:tc>
          <w:tcPr>
            <w:tcW w:w="876" w:type="dxa"/>
            <w:vAlign w:val="center"/>
          </w:tcPr>
          <w:p w14:paraId="75359A3C" w14:textId="311F2B1C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15</w:t>
            </w:r>
          </w:p>
        </w:tc>
        <w:tc>
          <w:tcPr>
            <w:tcW w:w="7263" w:type="dxa"/>
            <w:vAlign w:val="center"/>
          </w:tcPr>
          <w:p w14:paraId="246AED27" w14:textId="4BE0EA52" w:rsidR="00332E51" w:rsidRPr="00087CE5" w:rsidRDefault="00332E51" w:rsidP="00332E51">
            <w:pPr>
              <w:jc w:val="both"/>
              <w:rPr>
                <w:szCs w:val="28"/>
                <w:highlight w:val="green"/>
                <w:lang w:val="ro-RO"/>
              </w:rPr>
            </w:pPr>
            <w:r w:rsidRPr="004942AD">
              <w:rPr>
                <w:szCs w:val="28"/>
                <w:lang w:val="ro-RO"/>
              </w:rPr>
              <w:t>Certificat de acreditare a programului de studii superioare de licență Asistență medicală generală</w:t>
            </w:r>
          </w:p>
        </w:tc>
        <w:tc>
          <w:tcPr>
            <w:tcW w:w="1952" w:type="dxa"/>
            <w:vAlign w:val="center"/>
          </w:tcPr>
          <w:p w14:paraId="3518C6AA" w14:textId="3932C61E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18.12.2024</w:t>
            </w:r>
          </w:p>
        </w:tc>
        <w:tc>
          <w:tcPr>
            <w:tcW w:w="2386" w:type="dxa"/>
            <w:vAlign w:val="center"/>
          </w:tcPr>
          <w:p w14:paraId="128A24E7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vAlign w:val="center"/>
          </w:tcPr>
          <w:p w14:paraId="58B66DC9" w14:textId="77777777" w:rsidR="00332E51" w:rsidRPr="009606D1" w:rsidRDefault="00332E51" w:rsidP="00332E51">
            <w:pPr>
              <w:jc w:val="center"/>
              <w:rPr>
                <w:sz w:val="26"/>
                <w:szCs w:val="26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208C5115" w14:textId="77777777" w:rsidTr="00087CE5">
        <w:trPr>
          <w:trHeight w:val="597"/>
        </w:trPr>
        <w:tc>
          <w:tcPr>
            <w:tcW w:w="876" w:type="dxa"/>
            <w:vAlign w:val="center"/>
          </w:tcPr>
          <w:p w14:paraId="040F0DEF" w14:textId="13C59A3B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16</w:t>
            </w:r>
          </w:p>
        </w:tc>
        <w:tc>
          <w:tcPr>
            <w:tcW w:w="7263" w:type="dxa"/>
            <w:vAlign w:val="center"/>
          </w:tcPr>
          <w:p w14:paraId="50963548" w14:textId="4D085E7C" w:rsidR="00332E51" w:rsidRPr="00087CE5" w:rsidRDefault="00332E51" w:rsidP="00332E51">
            <w:pPr>
              <w:jc w:val="both"/>
              <w:rPr>
                <w:szCs w:val="28"/>
                <w:highlight w:val="green"/>
                <w:lang w:val="ro-RO"/>
              </w:rPr>
            </w:pPr>
            <w:r w:rsidRPr="00087CE5">
              <w:rPr>
                <w:szCs w:val="28"/>
                <w:lang w:val="ro-RO"/>
              </w:rPr>
              <w:t xml:space="preserve">Certificat de </w:t>
            </w:r>
            <w:r>
              <w:rPr>
                <w:szCs w:val="28"/>
                <w:lang w:val="ro-RO"/>
              </w:rPr>
              <w:t>acreditare</w:t>
            </w:r>
            <w:r w:rsidRPr="00087CE5">
              <w:rPr>
                <w:szCs w:val="28"/>
                <w:lang w:val="ro-RO"/>
              </w:rPr>
              <w:t xml:space="preserve"> a programului de studii superioare de licență Optometrie</w:t>
            </w:r>
          </w:p>
        </w:tc>
        <w:tc>
          <w:tcPr>
            <w:tcW w:w="1952" w:type="dxa"/>
            <w:vAlign w:val="center"/>
          </w:tcPr>
          <w:p w14:paraId="2D86F27C" w14:textId="2232C5FD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21.12.2022</w:t>
            </w:r>
          </w:p>
        </w:tc>
        <w:tc>
          <w:tcPr>
            <w:tcW w:w="2386" w:type="dxa"/>
            <w:vAlign w:val="center"/>
          </w:tcPr>
          <w:p w14:paraId="2D114508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vAlign w:val="center"/>
          </w:tcPr>
          <w:p w14:paraId="0A921069" w14:textId="77777777" w:rsidR="00332E51" w:rsidRPr="009606D1" w:rsidRDefault="00332E51" w:rsidP="00332E51">
            <w:pPr>
              <w:jc w:val="center"/>
              <w:rPr>
                <w:sz w:val="26"/>
                <w:szCs w:val="26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6EA80765" w14:textId="77777777" w:rsidTr="00332E51">
        <w:trPr>
          <w:trHeight w:val="704"/>
        </w:trPr>
        <w:tc>
          <w:tcPr>
            <w:tcW w:w="876" w:type="dxa"/>
            <w:vAlign w:val="center"/>
          </w:tcPr>
          <w:p w14:paraId="2F3CC08A" w14:textId="1EBA80BC" w:rsidR="00332E51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17</w:t>
            </w:r>
          </w:p>
        </w:tc>
        <w:tc>
          <w:tcPr>
            <w:tcW w:w="7263" w:type="dxa"/>
            <w:vAlign w:val="center"/>
          </w:tcPr>
          <w:p w14:paraId="48B34DBE" w14:textId="77D17933" w:rsidR="00332E51" w:rsidRPr="00087CE5" w:rsidRDefault="00332E51" w:rsidP="00332E51">
            <w:pPr>
              <w:jc w:val="both"/>
              <w:rPr>
                <w:szCs w:val="28"/>
                <w:lang w:val="ro-RO"/>
              </w:rPr>
            </w:pPr>
            <w:r w:rsidRPr="00087CE5">
              <w:rPr>
                <w:szCs w:val="28"/>
                <w:lang w:val="ro-RO"/>
              </w:rPr>
              <w:t>Certificat de autorizare de funcționare provizorie a programului de studii superioare de licență</w:t>
            </w:r>
            <w:r>
              <w:rPr>
                <w:szCs w:val="28"/>
                <w:lang w:val="ro-RO"/>
              </w:rPr>
              <w:t xml:space="preserve"> </w:t>
            </w:r>
            <w:proofErr w:type="spellStart"/>
            <w:r>
              <w:rPr>
                <w:szCs w:val="28"/>
                <w:lang w:val="ro-RO"/>
              </w:rPr>
              <w:t>Fiziokinetoterapie</w:t>
            </w:r>
            <w:proofErr w:type="spellEnd"/>
            <w:r>
              <w:rPr>
                <w:szCs w:val="28"/>
                <w:lang w:val="ro-RO"/>
              </w:rPr>
              <w:t xml:space="preserve"> și reabilitare</w:t>
            </w:r>
          </w:p>
        </w:tc>
        <w:tc>
          <w:tcPr>
            <w:tcW w:w="1952" w:type="dxa"/>
            <w:vAlign w:val="center"/>
          </w:tcPr>
          <w:p w14:paraId="21BA432C" w14:textId="771727F5" w:rsidR="00332E51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21.12.2022</w:t>
            </w:r>
          </w:p>
        </w:tc>
        <w:tc>
          <w:tcPr>
            <w:tcW w:w="2386" w:type="dxa"/>
            <w:vAlign w:val="center"/>
          </w:tcPr>
          <w:p w14:paraId="01AFBDF7" w14:textId="4B13691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 ani</w:t>
            </w:r>
          </w:p>
        </w:tc>
        <w:tc>
          <w:tcPr>
            <w:tcW w:w="2547" w:type="dxa"/>
            <w:vAlign w:val="center"/>
          </w:tcPr>
          <w:p w14:paraId="4E174B13" w14:textId="6B1A0458" w:rsidR="00332E51" w:rsidRPr="009606D1" w:rsidRDefault="00332E51" w:rsidP="00332E51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14B452C4" w14:textId="77777777" w:rsidTr="00332E51">
        <w:trPr>
          <w:trHeight w:val="558"/>
        </w:trPr>
        <w:tc>
          <w:tcPr>
            <w:tcW w:w="876" w:type="dxa"/>
            <w:vAlign w:val="center"/>
          </w:tcPr>
          <w:p w14:paraId="420F4A4D" w14:textId="5B56BD3D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18</w:t>
            </w:r>
          </w:p>
        </w:tc>
        <w:tc>
          <w:tcPr>
            <w:tcW w:w="7263" w:type="dxa"/>
            <w:vAlign w:val="center"/>
          </w:tcPr>
          <w:p w14:paraId="5FA2443D" w14:textId="77777777" w:rsidR="00332E51" w:rsidRPr="004942AD" w:rsidRDefault="00332E51" w:rsidP="00332E51">
            <w:pPr>
              <w:jc w:val="both"/>
              <w:rPr>
                <w:szCs w:val="28"/>
                <w:lang w:val="ro-RO"/>
              </w:rPr>
            </w:pPr>
            <w:r w:rsidRPr="004942AD">
              <w:rPr>
                <w:szCs w:val="28"/>
                <w:lang w:val="ro-RO"/>
              </w:rPr>
              <w:t xml:space="preserve">Certificat de acreditare științifică a USMF „Nicolae Testemițanu” </w:t>
            </w:r>
          </w:p>
        </w:tc>
        <w:tc>
          <w:tcPr>
            <w:tcW w:w="1952" w:type="dxa"/>
            <w:vAlign w:val="center"/>
          </w:tcPr>
          <w:p w14:paraId="6F20B0F3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24.11.2016</w:t>
            </w:r>
          </w:p>
        </w:tc>
        <w:tc>
          <w:tcPr>
            <w:tcW w:w="2386" w:type="dxa"/>
            <w:vAlign w:val="center"/>
          </w:tcPr>
          <w:p w14:paraId="54313D7B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04.11.2021</w:t>
            </w:r>
          </w:p>
        </w:tc>
        <w:tc>
          <w:tcPr>
            <w:tcW w:w="2547" w:type="dxa"/>
            <w:vAlign w:val="center"/>
          </w:tcPr>
          <w:p w14:paraId="00108469" w14:textId="77777777" w:rsidR="00332E51" w:rsidRPr="009606D1" w:rsidRDefault="00332E51" w:rsidP="00332E51">
            <w:pPr>
              <w:jc w:val="center"/>
              <w:rPr>
                <w:sz w:val="26"/>
                <w:szCs w:val="26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61EE4F1E" w14:textId="77777777" w:rsidTr="004942AD">
        <w:trPr>
          <w:trHeight w:val="603"/>
        </w:trPr>
        <w:tc>
          <w:tcPr>
            <w:tcW w:w="876" w:type="dxa"/>
            <w:vAlign w:val="center"/>
          </w:tcPr>
          <w:p w14:paraId="64D7D988" w14:textId="7A80EFBC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19</w:t>
            </w:r>
          </w:p>
        </w:tc>
        <w:tc>
          <w:tcPr>
            <w:tcW w:w="7263" w:type="dxa"/>
            <w:vAlign w:val="center"/>
          </w:tcPr>
          <w:p w14:paraId="47C123F8" w14:textId="6AB518CF" w:rsidR="00332E51" w:rsidRPr="00087CE5" w:rsidRDefault="00332E51" w:rsidP="00332E51">
            <w:pPr>
              <w:jc w:val="both"/>
              <w:rPr>
                <w:szCs w:val="28"/>
                <w:highlight w:val="green"/>
                <w:lang w:val="ro-RO"/>
              </w:rPr>
            </w:pPr>
            <w:r w:rsidRPr="004942AD">
              <w:rPr>
                <w:szCs w:val="28"/>
                <w:lang w:val="ro-RO"/>
              </w:rPr>
              <w:t xml:space="preserve">Premiul European pentru calitate a USMF „Nicolae Testemițanu” </w:t>
            </w:r>
          </w:p>
        </w:tc>
        <w:tc>
          <w:tcPr>
            <w:tcW w:w="1952" w:type="dxa"/>
            <w:vAlign w:val="center"/>
          </w:tcPr>
          <w:p w14:paraId="578DC87E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16.03.2007</w:t>
            </w:r>
          </w:p>
        </w:tc>
        <w:tc>
          <w:tcPr>
            <w:tcW w:w="2386" w:type="dxa"/>
            <w:vAlign w:val="center"/>
          </w:tcPr>
          <w:p w14:paraId="75517D16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</w:p>
        </w:tc>
        <w:tc>
          <w:tcPr>
            <w:tcW w:w="2547" w:type="dxa"/>
            <w:vAlign w:val="center"/>
          </w:tcPr>
          <w:p w14:paraId="5238A3BC" w14:textId="77777777" w:rsidR="00332E51" w:rsidRPr="009606D1" w:rsidRDefault="00332E51" w:rsidP="00332E51">
            <w:pPr>
              <w:jc w:val="center"/>
              <w:rPr>
                <w:sz w:val="26"/>
                <w:szCs w:val="26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5869759A" w14:textId="77777777" w:rsidTr="00087CE5">
        <w:trPr>
          <w:trHeight w:val="582"/>
        </w:trPr>
        <w:tc>
          <w:tcPr>
            <w:tcW w:w="876" w:type="dxa"/>
            <w:vAlign w:val="center"/>
          </w:tcPr>
          <w:p w14:paraId="0E5E1A5A" w14:textId="47B5D2F4" w:rsidR="00332E51" w:rsidRPr="00666164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20</w:t>
            </w:r>
          </w:p>
        </w:tc>
        <w:tc>
          <w:tcPr>
            <w:tcW w:w="7263" w:type="dxa"/>
            <w:vAlign w:val="center"/>
          </w:tcPr>
          <w:p w14:paraId="4B25AA1D" w14:textId="77777777" w:rsidR="00332E51" w:rsidRPr="00087CE5" w:rsidRDefault="00332E51" w:rsidP="00332E51">
            <w:pPr>
              <w:jc w:val="both"/>
              <w:rPr>
                <w:szCs w:val="28"/>
                <w:highlight w:val="green"/>
                <w:lang w:val="ro-RO"/>
              </w:rPr>
            </w:pPr>
            <w:r w:rsidRPr="00126D97">
              <w:rPr>
                <w:szCs w:val="28"/>
                <w:lang w:val="ro-RO"/>
              </w:rPr>
              <w:t>Certificat de acreditare a programului de formare profesională continuă Psihopedagogie</w:t>
            </w:r>
          </w:p>
        </w:tc>
        <w:tc>
          <w:tcPr>
            <w:tcW w:w="1952" w:type="dxa"/>
            <w:vAlign w:val="center"/>
          </w:tcPr>
          <w:p w14:paraId="7EFBF5F2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12.04.2022</w:t>
            </w:r>
          </w:p>
        </w:tc>
        <w:tc>
          <w:tcPr>
            <w:tcW w:w="2386" w:type="dxa"/>
            <w:vAlign w:val="center"/>
          </w:tcPr>
          <w:p w14:paraId="231735D5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vAlign w:val="center"/>
          </w:tcPr>
          <w:p w14:paraId="4C78FC07" w14:textId="77777777" w:rsidR="00332E51" w:rsidRPr="009606D1" w:rsidRDefault="00332E51" w:rsidP="00332E51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2C751A76" w14:textId="77777777" w:rsidTr="00087CE5">
        <w:trPr>
          <w:trHeight w:val="582"/>
        </w:trPr>
        <w:tc>
          <w:tcPr>
            <w:tcW w:w="876" w:type="dxa"/>
            <w:vAlign w:val="center"/>
          </w:tcPr>
          <w:p w14:paraId="60D185B6" w14:textId="07811C8B" w:rsidR="00332E51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21</w:t>
            </w:r>
          </w:p>
        </w:tc>
        <w:tc>
          <w:tcPr>
            <w:tcW w:w="7263" w:type="dxa"/>
            <w:vAlign w:val="center"/>
          </w:tcPr>
          <w:p w14:paraId="61037F1E" w14:textId="77777777" w:rsidR="00332E51" w:rsidRPr="00087CE5" w:rsidRDefault="00332E51" w:rsidP="00332E51">
            <w:pPr>
              <w:jc w:val="both"/>
              <w:rPr>
                <w:szCs w:val="28"/>
                <w:highlight w:val="green"/>
                <w:lang w:val="ro-RO"/>
              </w:rPr>
            </w:pPr>
            <w:r w:rsidRPr="00126D97">
              <w:rPr>
                <w:szCs w:val="28"/>
                <w:lang w:val="ro-RO"/>
              </w:rPr>
              <w:t>Certificat de acreditare a programului de studii superioare de licență Sănătate publică</w:t>
            </w:r>
          </w:p>
        </w:tc>
        <w:tc>
          <w:tcPr>
            <w:tcW w:w="1952" w:type="dxa"/>
            <w:vAlign w:val="center"/>
          </w:tcPr>
          <w:p w14:paraId="5E30803B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12.04.2022</w:t>
            </w:r>
          </w:p>
        </w:tc>
        <w:tc>
          <w:tcPr>
            <w:tcW w:w="2386" w:type="dxa"/>
            <w:vAlign w:val="center"/>
          </w:tcPr>
          <w:p w14:paraId="05B44B94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vAlign w:val="center"/>
          </w:tcPr>
          <w:p w14:paraId="70C40EB5" w14:textId="77777777" w:rsidR="00332E51" w:rsidRPr="009606D1" w:rsidRDefault="00332E51" w:rsidP="00332E51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10A5EFF4" w14:textId="77777777" w:rsidTr="00087CE5">
        <w:trPr>
          <w:trHeight w:val="582"/>
        </w:trPr>
        <w:tc>
          <w:tcPr>
            <w:tcW w:w="876" w:type="dxa"/>
            <w:vAlign w:val="center"/>
          </w:tcPr>
          <w:p w14:paraId="2384D924" w14:textId="0AE54417" w:rsidR="00332E51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22</w:t>
            </w:r>
          </w:p>
        </w:tc>
        <w:tc>
          <w:tcPr>
            <w:tcW w:w="7263" w:type="dxa"/>
            <w:vAlign w:val="center"/>
          </w:tcPr>
          <w:p w14:paraId="3A8AFD5D" w14:textId="77777777" w:rsidR="00332E51" w:rsidRPr="00087CE5" w:rsidRDefault="00332E51" w:rsidP="00332E51">
            <w:pPr>
              <w:jc w:val="both"/>
              <w:rPr>
                <w:szCs w:val="28"/>
                <w:highlight w:val="green"/>
                <w:lang w:val="ro-RO"/>
              </w:rPr>
            </w:pPr>
            <w:r w:rsidRPr="00126D97">
              <w:rPr>
                <w:szCs w:val="28"/>
                <w:lang w:val="ro-RO"/>
              </w:rPr>
              <w:t>Certificat de acreditare a programului de studii superioare de master Management în sănătate publică</w:t>
            </w:r>
          </w:p>
        </w:tc>
        <w:tc>
          <w:tcPr>
            <w:tcW w:w="1952" w:type="dxa"/>
            <w:vAlign w:val="center"/>
          </w:tcPr>
          <w:p w14:paraId="0126B6F9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ED2042">
              <w:rPr>
                <w:szCs w:val="28"/>
                <w:lang w:val="ro-RO"/>
              </w:rPr>
              <w:t>12.04.2022</w:t>
            </w:r>
          </w:p>
        </w:tc>
        <w:tc>
          <w:tcPr>
            <w:tcW w:w="2386" w:type="dxa"/>
            <w:vAlign w:val="center"/>
          </w:tcPr>
          <w:p w14:paraId="45462E4C" w14:textId="77777777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5 ani</w:t>
            </w:r>
          </w:p>
        </w:tc>
        <w:tc>
          <w:tcPr>
            <w:tcW w:w="2547" w:type="dxa"/>
            <w:vAlign w:val="center"/>
          </w:tcPr>
          <w:p w14:paraId="306AEA29" w14:textId="77777777" w:rsidR="00332E51" w:rsidRPr="009606D1" w:rsidRDefault="00332E51" w:rsidP="00332E51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  <w:tr w:rsidR="00332E51" w:rsidRPr="001A7D66" w14:paraId="0EDD370C" w14:textId="77777777" w:rsidTr="00087CE5">
        <w:trPr>
          <w:trHeight w:val="582"/>
        </w:trPr>
        <w:tc>
          <w:tcPr>
            <w:tcW w:w="876" w:type="dxa"/>
            <w:vAlign w:val="center"/>
          </w:tcPr>
          <w:p w14:paraId="431E1588" w14:textId="61995F3E" w:rsidR="00332E51" w:rsidRDefault="00332E51" w:rsidP="00332E51">
            <w:pPr>
              <w:jc w:val="center"/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23</w:t>
            </w:r>
          </w:p>
        </w:tc>
        <w:tc>
          <w:tcPr>
            <w:tcW w:w="7263" w:type="dxa"/>
            <w:vAlign w:val="center"/>
          </w:tcPr>
          <w:p w14:paraId="742CE229" w14:textId="56E828D8" w:rsidR="00332E51" w:rsidRPr="00126D97" w:rsidRDefault="00332E51" w:rsidP="00332E51">
            <w:pPr>
              <w:jc w:val="both"/>
              <w:rPr>
                <w:szCs w:val="28"/>
                <w:lang w:val="ro-RO"/>
              </w:rPr>
            </w:pPr>
            <w:r w:rsidRPr="004942AD">
              <w:rPr>
                <w:szCs w:val="28"/>
                <w:lang w:val="ro-RO"/>
              </w:rPr>
              <w:t xml:space="preserve">Certificat de autorizare de funcționare provizorie a programului de studii superioare de master </w:t>
            </w:r>
            <w:proofErr w:type="spellStart"/>
            <w:r w:rsidRPr="004942AD">
              <w:rPr>
                <w:szCs w:val="28"/>
                <w:lang w:val="ro-RO"/>
              </w:rPr>
              <w:t>Nursing</w:t>
            </w:r>
            <w:proofErr w:type="spellEnd"/>
            <w:r w:rsidRPr="004942AD">
              <w:rPr>
                <w:szCs w:val="28"/>
                <w:lang w:val="ro-RO"/>
              </w:rPr>
              <w:t xml:space="preserve"> avansat</w:t>
            </w:r>
          </w:p>
        </w:tc>
        <w:tc>
          <w:tcPr>
            <w:tcW w:w="1952" w:type="dxa"/>
            <w:vAlign w:val="center"/>
          </w:tcPr>
          <w:p w14:paraId="78ED4457" w14:textId="373C989C" w:rsidR="00332E51" w:rsidRPr="00ED2042" w:rsidRDefault="00332E51" w:rsidP="00332E51">
            <w:pPr>
              <w:jc w:val="center"/>
              <w:rPr>
                <w:szCs w:val="28"/>
                <w:lang w:val="ro-RO"/>
              </w:rPr>
            </w:pPr>
            <w:r w:rsidRPr="004942AD">
              <w:rPr>
                <w:szCs w:val="28"/>
                <w:lang w:val="ro-RO"/>
              </w:rPr>
              <w:t>18</w:t>
            </w:r>
            <w:r>
              <w:rPr>
                <w:szCs w:val="28"/>
                <w:lang w:val="ro-RO"/>
              </w:rPr>
              <w:t>.12.</w:t>
            </w:r>
            <w:r w:rsidRPr="004942AD">
              <w:rPr>
                <w:szCs w:val="28"/>
                <w:lang w:val="ro-RO"/>
              </w:rPr>
              <w:t>2024</w:t>
            </w:r>
          </w:p>
        </w:tc>
        <w:tc>
          <w:tcPr>
            <w:tcW w:w="2386" w:type="dxa"/>
            <w:vAlign w:val="center"/>
          </w:tcPr>
          <w:p w14:paraId="4163AAC7" w14:textId="77777777" w:rsidR="00332E51" w:rsidRDefault="00332E51" w:rsidP="00332E51">
            <w:pPr>
              <w:jc w:val="center"/>
              <w:rPr>
                <w:szCs w:val="28"/>
                <w:lang w:val="ro-RO"/>
              </w:rPr>
            </w:pPr>
          </w:p>
        </w:tc>
        <w:tc>
          <w:tcPr>
            <w:tcW w:w="2547" w:type="dxa"/>
            <w:vAlign w:val="center"/>
          </w:tcPr>
          <w:p w14:paraId="279B60CC" w14:textId="0AE0B7B8" w:rsidR="00332E51" w:rsidRPr="009606D1" w:rsidRDefault="00332E51" w:rsidP="00332E51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9606D1">
              <w:rPr>
                <w:b/>
                <w:sz w:val="26"/>
                <w:szCs w:val="26"/>
                <w:lang w:val="ro-RO"/>
              </w:rPr>
              <w:t>Pagina WEB</w:t>
            </w:r>
          </w:p>
        </w:tc>
      </w:tr>
    </w:tbl>
    <w:p w14:paraId="48F31AF0" w14:textId="77777777" w:rsidR="00666164" w:rsidRDefault="00666164" w:rsidP="00666164">
      <w:pPr>
        <w:ind w:firstLine="708"/>
        <w:rPr>
          <w:lang w:val="ro-RO"/>
        </w:rPr>
      </w:pPr>
    </w:p>
    <w:p w14:paraId="315D44FA" w14:textId="77777777" w:rsidR="0027243A" w:rsidRDefault="0027243A" w:rsidP="0027243A">
      <w:pPr>
        <w:ind w:firstLine="567"/>
        <w:rPr>
          <w:lang w:val="ro-RO"/>
        </w:rPr>
      </w:pPr>
    </w:p>
    <w:p w14:paraId="622BF1DA" w14:textId="01A80111" w:rsidR="00352EEC" w:rsidRPr="0051404A" w:rsidRDefault="00666164" w:rsidP="0051404A">
      <w:pPr>
        <w:ind w:firstLine="567"/>
        <w:rPr>
          <w:lang w:val="ro-RO"/>
        </w:rPr>
      </w:pPr>
      <w:r w:rsidRPr="00B27A8D">
        <w:rPr>
          <w:lang w:val="ro-RO"/>
        </w:rPr>
        <w:t xml:space="preserve">Actualizat la </w:t>
      </w:r>
      <w:r w:rsidR="009606D1">
        <w:rPr>
          <w:lang w:val="ro-RO"/>
        </w:rPr>
        <w:t>09.09</w:t>
      </w:r>
      <w:r w:rsidR="00332E51">
        <w:rPr>
          <w:lang w:val="ro-RO"/>
        </w:rPr>
        <w:t>.2025</w:t>
      </w:r>
    </w:p>
    <w:sectPr w:rsidR="00352EEC" w:rsidRPr="0051404A" w:rsidSect="00626459">
      <w:headerReference w:type="default" r:id="rId7"/>
      <w:pgSz w:w="16838" w:h="11906" w:orient="landscape" w:code="9"/>
      <w:pgMar w:top="1395" w:right="1134" w:bottom="539" w:left="540" w:header="536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A8CA0" w14:textId="77777777" w:rsidR="00AD10D8" w:rsidRDefault="00AD10D8" w:rsidP="009C18CA">
      <w:pPr>
        <w:pStyle w:val="a5"/>
      </w:pPr>
      <w:r>
        <w:separator/>
      </w:r>
    </w:p>
  </w:endnote>
  <w:endnote w:type="continuationSeparator" w:id="0">
    <w:p w14:paraId="76B39B44" w14:textId="77777777" w:rsidR="00AD10D8" w:rsidRDefault="00AD10D8" w:rsidP="009C18CA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4D0A" w14:textId="77777777" w:rsidR="00AD10D8" w:rsidRDefault="00AD10D8" w:rsidP="009C18CA">
      <w:pPr>
        <w:pStyle w:val="a5"/>
      </w:pPr>
      <w:r>
        <w:separator/>
      </w:r>
    </w:p>
  </w:footnote>
  <w:footnote w:type="continuationSeparator" w:id="0">
    <w:p w14:paraId="23096287" w14:textId="77777777" w:rsidR="00AD10D8" w:rsidRDefault="00AD10D8" w:rsidP="009C18CA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20" w:type="dxa"/>
      <w:tblInd w:w="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11340"/>
      <w:gridCol w:w="1260"/>
      <w:gridCol w:w="1260"/>
    </w:tblGrid>
    <w:tr w:rsidR="00AA030A" w14:paraId="11A10984" w14:textId="77777777" w:rsidTr="00626459">
      <w:trPr>
        <w:cantSplit/>
        <w:trHeight w:val="288"/>
        <w:tblHeader/>
      </w:trPr>
      <w:tc>
        <w:tcPr>
          <w:tcW w:w="1260" w:type="dxa"/>
          <w:vMerge w:val="restart"/>
        </w:tcPr>
        <w:p w14:paraId="7B63C480" w14:textId="77777777" w:rsidR="00AA030A" w:rsidRPr="00935D26" w:rsidRDefault="00AA030A" w:rsidP="00626459">
          <w:pPr>
            <w:pStyle w:val="a3"/>
            <w:spacing w:before="240"/>
            <w:jc w:val="center"/>
            <w:rPr>
              <w:sz w:val="52"/>
              <w:szCs w:val="52"/>
            </w:rPr>
          </w:pPr>
          <w:r w:rsidRPr="00D544E2"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36D3C338" wp14:editId="74F50645">
                <wp:extent cx="476250" cy="609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vMerge w:val="restart"/>
          <w:vAlign w:val="center"/>
        </w:tcPr>
        <w:p w14:paraId="3D766759" w14:textId="77777777" w:rsidR="00AA030A" w:rsidRDefault="00AA030A">
          <w:pPr>
            <w:pStyle w:val="Revisione"/>
            <w:rPr>
              <w:lang w:val="ru-RU"/>
            </w:rPr>
          </w:pPr>
        </w:p>
        <w:p w14:paraId="02679D20" w14:textId="77777777" w:rsidR="00AA030A" w:rsidRPr="00F878AB" w:rsidRDefault="00AA030A" w:rsidP="005030F6">
          <w:pPr>
            <w:pStyle w:val="Titolo1Intestazione"/>
            <w:rPr>
              <w:rFonts w:ascii="Times New Roman" w:hAnsi="Times New Roman"/>
              <w:sz w:val="28"/>
              <w:szCs w:val="28"/>
              <w:lang w:val="ro-RO"/>
            </w:rPr>
          </w:pPr>
          <w:r w:rsidRPr="00F878AB">
            <w:rPr>
              <w:rFonts w:ascii="Times New Roman" w:hAnsi="Times New Roman"/>
              <w:sz w:val="28"/>
              <w:szCs w:val="28"/>
            </w:rPr>
            <w:t xml:space="preserve">NDI </w:t>
          </w:r>
          <w:r>
            <w:rPr>
              <w:rFonts w:ascii="Times New Roman" w:hAnsi="Times New Roman"/>
              <w:sz w:val="28"/>
              <w:szCs w:val="28"/>
            </w:rPr>
            <w:t xml:space="preserve">7.5 </w:t>
          </w:r>
          <w:r w:rsidRPr="00F878AB">
            <w:rPr>
              <w:rFonts w:ascii="Times New Roman" w:hAnsi="Times New Roman"/>
              <w:sz w:val="28"/>
              <w:szCs w:val="28"/>
              <w:lang w:val="ro-RO"/>
            </w:rPr>
            <w:t>NOMENCLATORUL documentelor interne</w:t>
          </w:r>
        </w:p>
        <w:p w14:paraId="5C03754B" w14:textId="77777777" w:rsidR="00AA030A" w:rsidRPr="008C47AD" w:rsidRDefault="00AA030A" w:rsidP="005030F6">
          <w:pPr>
            <w:pStyle w:val="Titolo1Intestazione"/>
            <w:rPr>
              <w:lang w:val="ro-RO"/>
            </w:rPr>
          </w:pPr>
          <w:r>
            <w:rPr>
              <w:rFonts w:ascii="Times New Roman" w:hAnsi="Times New Roman"/>
              <w:sz w:val="28"/>
              <w:szCs w:val="28"/>
              <w:lang w:val="ro-RO"/>
            </w:rPr>
            <w:t>(</w:t>
          </w:r>
          <w:r w:rsidRPr="00F878AB">
            <w:rPr>
              <w:rFonts w:ascii="Times New Roman" w:hAnsi="Times New Roman"/>
              <w:sz w:val="28"/>
              <w:szCs w:val="28"/>
              <w:lang w:val="ro-RO"/>
            </w:rPr>
            <w:t>GENERAL</w:t>
          </w:r>
          <w:r>
            <w:rPr>
              <w:rFonts w:ascii="Times New Roman" w:hAnsi="Times New Roman"/>
              <w:sz w:val="28"/>
              <w:szCs w:val="28"/>
              <w:lang w:val="ro-RO"/>
            </w:rPr>
            <w:t>)</w:t>
          </w:r>
        </w:p>
      </w:tc>
      <w:tc>
        <w:tcPr>
          <w:tcW w:w="1260" w:type="dxa"/>
          <w:vAlign w:val="center"/>
        </w:tcPr>
        <w:p w14:paraId="0BB79F95" w14:textId="77777777" w:rsidR="00AA030A" w:rsidRPr="001C779F" w:rsidRDefault="00AA030A" w:rsidP="00B55B54">
          <w:pPr>
            <w:pStyle w:val="a3"/>
            <w:rPr>
              <w:rStyle w:val="a4"/>
              <w:sz w:val="20"/>
              <w:szCs w:val="20"/>
              <w:lang w:val="ro-MD"/>
            </w:rPr>
          </w:pPr>
          <w:r w:rsidRPr="001C779F">
            <w:rPr>
              <w:rStyle w:val="a4"/>
              <w:sz w:val="20"/>
              <w:szCs w:val="20"/>
              <w:lang w:val="ro-MD"/>
            </w:rPr>
            <w:t>Redacţia</w:t>
          </w:r>
          <w:r w:rsidRPr="001C779F">
            <w:rPr>
              <w:rStyle w:val="a4"/>
              <w:caps/>
              <w:sz w:val="20"/>
              <w:szCs w:val="20"/>
              <w:lang w:val="ro-MD"/>
            </w:rPr>
            <w:t>:</w:t>
          </w:r>
        </w:p>
      </w:tc>
      <w:tc>
        <w:tcPr>
          <w:tcW w:w="1260" w:type="dxa"/>
          <w:vAlign w:val="center"/>
        </w:tcPr>
        <w:p w14:paraId="1E71DFBD" w14:textId="77777777" w:rsidR="00AA030A" w:rsidRPr="00A75F4C" w:rsidRDefault="00AA030A" w:rsidP="00B55B54">
          <w:pPr>
            <w:pStyle w:val="Titolo1Intestazione"/>
            <w:jc w:val="left"/>
            <w:rPr>
              <w:rStyle w:val="a4"/>
              <w:b/>
              <w:bCs/>
              <w:sz w:val="20"/>
            </w:rPr>
          </w:pPr>
          <w:r>
            <w:rPr>
              <w:rStyle w:val="a4"/>
              <w:b/>
              <w:bCs/>
              <w:sz w:val="20"/>
            </w:rPr>
            <w:t>04</w:t>
          </w:r>
        </w:p>
      </w:tc>
    </w:tr>
    <w:tr w:rsidR="00AA030A" w14:paraId="74F06CF0" w14:textId="77777777">
      <w:trPr>
        <w:cantSplit/>
        <w:trHeight w:hRule="exact" w:val="338"/>
        <w:tblHeader/>
      </w:trPr>
      <w:tc>
        <w:tcPr>
          <w:tcW w:w="1260" w:type="dxa"/>
          <w:vMerge/>
        </w:tcPr>
        <w:p w14:paraId="69F6B4BD" w14:textId="77777777" w:rsidR="00AA030A" w:rsidRDefault="00AA030A">
          <w:pPr>
            <w:pStyle w:val="a3"/>
            <w:rPr>
              <w:noProof/>
              <w:lang w:val="ru-RU"/>
            </w:rPr>
          </w:pPr>
        </w:p>
      </w:tc>
      <w:tc>
        <w:tcPr>
          <w:tcW w:w="11340" w:type="dxa"/>
          <w:vMerge/>
          <w:vAlign w:val="center"/>
        </w:tcPr>
        <w:p w14:paraId="3880A1CF" w14:textId="77777777" w:rsidR="00AA030A" w:rsidRDefault="00AA030A" w:rsidP="005030F6">
          <w:pPr>
            <w:pStyle w:val="Titolo1Intestazione"/>
            <w:rPr>
              <w:lang w:val="ru-RU"/>
            </w:rPr>
          </w:pPr>
        </w:p>
      </w:tc>
      <w:tc>
        <w:tcPr>
          <w:tcW w:w="1260" w:type="dxa"/>
          <w:vAlign w:val="center"/>
        </w:tcPr>
        <w:p w14:paraId="39CC524C" w14:textId="77777777" w:rsidR="00AA030A" w:rsidRPr="00A75F4C" w:rsidRDefault="00AA030A" w:rsidP="00B55B54">
          <w:pPr>
            <w:pStyle w:val="a3"/>
            <w:rPr>
              <w:rStyle w:val="a4"/>
              <w:sz w:val="20"/>
              <w:szCs w:val="20"/>
              <w:lang w:val="ru-RU"/>
            </w:rPr>
          </w:pPr>
          <w:r>
            <w:rPr>
              <w:rStyle w:val="a4"/>
              <w:sz w:val="20"/>
              <w:szCs w:val="20"/>
              <w:lang w:val="fr-FR"/>
            </w:rPr>
            <w:t xml:space="preserve"> D</w:t>
          </w:r>
          <w:r w:rsidRPr="00A75F4C">
            <w:rPr>
              <w:rStyle w:val="a4"/>
              <w:sz w:val="20"/>
              <w:szCs w:val="20"/>
              <w:lang w:val="fr-FR"/>
            </w:rPr>
            <w:t>ata</w:t>
          </w:r>
          <w:r w:rsidRPr="00A75F4C">
            <w:rPr>
              <w:rStyle w:val="a4"/>
              <w:sz w:val="20"/>
              <w:szCs w:val="20"/>
              <w:lang w:val="ru-RU"/>
            </w:rPr>
            <w:t>:</w:t>
          </w:r>
        </w:p>
      </w:tc>
      <w:tc>
        <w:tcPr>
          <w:tcW w:w="1260" w:type="dxa"/>
          <w:vAlign w:val="center"/>
        </w:tcPr>
        <w:p w14:paraId="6E7E0E1D" w14:textId="77777777" w:rsidR="00AA030A" w:rsidRPr="00A75F4C" w:rsidRDefault="00AA030A" w:rsidP="00B55B54">
          <w:pPr>
            <w:pStyle w:val="a3"/>
            <w:rPr>
              <w:rStyle w:val="a4"/>
              <w:sz w:val="20"/>
              <w:szCs w:val="20"/>
              <w:lang w:val="ro-RO"/>
            </w:rPr>
          </w:pPr>
          <w:r>
            <w:rPr>
              <w:rStyle w:val="a4"/>
              <w:sz w:val="20"/>
              <w:szCs w:val="20"/>
              <w:lang w:val="ro-RO"/>
            </w:rPr>
            <w:t>11.11.2016</w:t>
          </w:r>
        </w:p>
      </w:tc>
    </w:tr>
    <w:tr w:rsidR="00AA030A" w14:paraId="15CB4B3D" w14:textId="77777777">
      <w:trPr>
        <w:cantSplit/>
        <w:trHeight w:hRule="exact" w:val="648"/>
        <w:tblHeader/>
      </w:trPr>
      <w:tc>
        <w:tcPr>
          <w:tcW w:w="1260" w:type="dxa"/>
          <w:vMerge/>
        </w:tcPr>
        <w:p w14:paraId="46901D83" w14:textId="77777777" w:rsidR="00AA030A" w:rsidRDefault="00AA030A">
          <w:pPr>
            <w:pStyle w:val="a3"/>
            <w:rPr>
              <w:lang w:val="ru-RU"/>
            </w:rPr>
          </w:pPr>
        </w:p>
      </w:tc>
      <w:tc>
        <w:tcPr>
          <w:tcW w:w="11340" w:type="dxa"/>
          <w:vMerge/>
        </w:tcPr>
        <w:p w14:paraId="21C8FAD7" w14:textId="77777777" w:rsidR="00AA030A" w:rsidRPr="00040533" w:rsidRDefault="00AA030A">
          <w:pPr>
            <w:pStyle w:val="Titolo1Intestazione"/>
            <w:rPr>
              <w:sz w:val="28"/>
              <w:lang w:val="ro-RO"/>
            </w:rPr>
          </w:pPr>
        </w:p>
      </w:tc>
      <w:tc>
        <w:tcPr>
          <w:tcW w:w="2520" w:type="dxa"/>
          <w:gridSpan w:val="2"/>
          <w:vAlign w:val="center"/>
        </w:tcPr>
        <w:p w14:paraId="364BD230" w14:textId="77777777" w:rsidR="00AA030A" w:rsidRPr="00A75F4C" w:rsidRDefault="00AA030A" w:rsidP="003B0BC8">
          <w:pPr>
            <w:rPr>
              <w:rStyle w:val="a4"/>
              <w:sz w:val="20"/>
              <w:szCs w:val="20"/>
              <w:lang w:val="ro-RO"/>
            </w:rPr>
          </w:pPr>
          <w:r>
            <w:rPr>
              <w:rStyle w:val="a4"/>
              <w:sz w:val="20"/>
              <w:szCs w:val="20"/>
              <w:lang w:val="fr-FR"/>
            </w:rPr>
            <w:t xml:space="preserve"> P</w:t>
          </w:r>
          <w:r w:rsidRPr="00A75F4C">
            <w:rPr>
              <w:rStyle w:val="a4"/>
              <w:sz w:val="20"/>
              <w:szCs w:val="20"/>
              <w:lang w:val="fr-FR"/>
            </w:rPr>
            <w:t>ag</w:t>
          </w:r>
          <w:r w:rsidRPr="00A75F4C">
            <w:rPr>
              <w:rStyle w:val="a4"/>
              <w:sz w:val="20"/>
              <w:szCs w:val="20"/>
              <w:lang w:val="ru-RU"/>
            </w:rPr>
            <w:t xml:space="preserve">. </w:t>
          </w:r>
          <w:r w:rsidRPr="00A75F4C">
            <w:rPr>
              <w:rStyle w:val="a4"/>
              <w:sz w:val="20"/>
              <w:szCs w:val="20"/>
            </w:rPr>
            <w:t xml:space="preserve">  </w:t>
          </w:r>
          <w:r w:rsidRPr="00A75F4C">
            <w:rPr>
              <w:rStyle w:val="a4"/>
              <w:sz w:val="20"/>
              <w:szCs w:val="20"/>
            </w:rPr>
            <w:fldChar w:fldCharType="begin"/>
          </w:r>
          <w:r w:rsidRPr="00A75F4C">
            <w:rPr>
              <w:rStyle w:val="a4"/>
              <w:sz w:val="20"/>
              <w:szCs w:val="20"/>
            </w:rPr>
            <w:instrText xml:space="preserve"> PAGE </w:instrText>
          </w:r>
          <w:r w:rsidRPr="00A75F4C">
            <w:rPr>
              <w:rStyle w:val="a4"/>
              <w:sz w:val="20"/>
              <w:szCs w:val="20"/>
            </w:rPr>
            <w:fldChar w:fldCharType="separate"/>
          </w:r>
          <w:r w:rsidR="0051404A">
            <w:rPr>
              <w:rStyle w:val="a4"/>
              <w:noProof/>
              <w:sz w:val="20"/>
              <w:szCs w:val="20"/>
            </w:rPr>
            <w:t>4</w:t>
          </w:r>
          <w:r w:rsidRPr="00A75F4C">
            <w:rPr>
              <w:rStyle w:val="a4"/>
              <w:sz w:val="20"/>
              <w:szCs w:val="20"/>
            </w:rPr>
            <w:fldChar w:fldCharType="end"/>
          </w:r>
          <w:r w:rsidRPr="00A75F4C">
            <w:rPr>
              <w:rStyle w:val="a4"/>
              <w:sz w:val="20"/>
              <w:szCs w:val="20"/>
            </w:rPr>
            <w:t>/</w:t>
          </w:r>
          <w:r w:rsidRPr="00A75F4C">
            <w:rPr>
              <w:rStyle w:val="a4"/>
              <w:sz w:val="20"/>
              <w:szCs w:val="20"/>
            </w:rPr>
            <w:fldChar w:fldCharType="begin"/>
          </w:r>
          <w:r w:rsidRPr="00A75F4C">
            <w:rPr>
              <w:rStyle w:val="a4"/>
              <w:sz w:val="20"/>
              <w:szCs w:val="20"/>
            </w:rPr>
            <w:instrText xml:space="preserve"> NUMPAGES </w:instrText>
          </w:r>
          <w:r w:rsidRPr="00A75F4C">
            <w:rPr>
              <w:rStyle w:val="a4"/>
              <w:sz w:val="20"/>
              <w:szCs w:val="20"/>
            </w:rPr>
            <w:fldChar w:fldCharType="separate"/>
          </w:r>
          <w:r w:rsidR="0051404A">
            <w:rPr>
              <w:rStyle w:val="a4"/>
              <w:noProof/>
              <w:sz w:val="20"/>
              <w:szCs w:val="20"/>
            </w:rPr>
            <w:t>4</w:t>
          </w:r>
          <w:r w:rsidRPr="00A75F4C">
            <w:rPr>
              <w:rStyle w:val="a4"/>
              <w:sz w:val="20"/>
              <w:szCs w:val="20"/>
            </w:rPr>
            <w:fldChar w:fldCharType="end"/>
          </w:r>
        </w:p>
      </w:tc>
    </w:tr>
  </w:tbl>
  <w:p w14:paraId="331227CC" w14:textId="77777777" w:rsidR="00AA030A" w:rsidRDefault="00AA030A" w:rsidP="00EA03D3">
    <w:pPr>
      <w:pStyle w:val="a3"/>
      <w:tabs>
        <w:tab w:val="clear" w:pos="4677"/>
        <w:tab w:val="clear" w:pos="9355"/>
        <w:tab w:val="left" w:pos="2129"/>
      </w:tabs>
      <w:ind w:left="360"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86"/>
    <w:multiLevelType w:val="hybridMultilevel"/>
    <w:tmpl w:val="5CC42B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CE66C35"/>
    <w:multiLevelType w:val="multilevel"/>
    <w:tmpl w:val="412A6D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27648F3"/>
    <w:multiLevelType w:val="multilevel"/>
    <w:tmpl w:val="FDA6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E2EF7"/>
    <w:multiLevelType w:val="hybridMultilevel"/>
    <w:tmpl w:val="FDA6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4817D6"/>
    <w:multiLevelType w:val="hybridMultilevel"/>
    <w:tmpl w:val="412A6DA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AA3656B"/>
    <w:multiLevelType w:val="hybridMultilevel"/>
    <w:tmpl w:val="228A575A"/>
    <w:lvl w:ilvl="0" w:tplc="AF4EF3B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7D7A7D"/>
    <w:multiLevelType w:val="multilevel"/>
    <w:tmpl w:val="A262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2E39"/>
    <w:multiLevelType w:val="hybridMultilevel"/>
    <w:tmpl w:val="E710CD14"/>
    <w:lvl w:ilvl="0" w:tplc="F4C8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581C46"/>
    <w:multiLevelType w:val="hybridMultilevel"/>
    <w:tmpl w:val="C7DAB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124925">
    <w:abstractNumId w:val="4"/>
  </w:num>
  <w:num w:numId="2" w16cid:durableId="646012044">
    <w:abstractNumId w:val="8"/>
  </w:num>
  <w:num w:numId="3" w16cid:durableId="996691698">
    <w:abstractNumId w:val="5"/>
  </w:num>
  <w:num w:numId="4" w16cid:durableId="1264343198">
    <w:abstractNumId w:val="1"/>
  </w:num>
  <w:num w:numId="5" w16cid:durableId="1995405951">
    <w:abstractNumId w:val="0"/>
  </w:num>
  <w:num w:numId="6" w16cid:durableId="1998150951">
    <w:abstractNumId w:val="3"/>
  </w:num>
  <w:num w:numId="7" w16cid:durableId="919488547">
    <w:abstractNumId w:val="2"/>
  </w:num>
  <w:num w:numId="8" w16cid:durableId="526332034">
    <w:abstractNumId w:val="7"/>
  </w:num>
  <w:num w:numId="9" w16cid:durableId="1636791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72"/>
    <w:rsid w:val="00002A59"/>
    <w:rsid w:val="00006FDD"/>
    <w:rsid w:val="00036DDA"/>
    <w:rsid w:val="00040533"/>
    <w:rsid w:val="0005314C"/>
    <w:rsid w:val="000532F7"/>
    <w:rsid w:val="0005626F"/>
    <w:rsid w:val="000633FF"/>
    <w:rsid w:val="0006609C"/>
    <w:rsid w:val="00070166"/>
    <w:rsid w:val="00071D78"/>
    <w:rsid w:val="00080DAD"/>
    <w:rsid w:val="00081E89"/>
    <w:rsid w:val="00082A31"/>
    <w:rsid w:val="00087CE5"/>
    <w:rsid w:val="000A2ED6"/>
    <w:rsid w:val="000A4829"/>
    <w:rsid w:val="000B592D"/>
    <w:rsid w:val="000C4E07"/>
    <w:rsid w:val="000C5BBD"/>
    <w:rsid w:val="000D4674"/>
    <w:rsid w:val="000D6EE1"/>
    <w:rsid w:val="000E016E"/>
    <w:rsid w:val="000F1CA4"/>
    <w:rsid w:val="000F2E03"/>
    <w:rsid w:val="001041EC"/>
    <w:rsid w:val="0011730E"/>
    <w:rsid w:val="00117C43"/>
    <w:rsid w:val="00121438"/>
    <w:rsid w:val="00122DBF"/>
    <w:rsid w:val="001252A9"/>
    <w:rsid w:val="00126D97"/>
    <w:rsid w:val="00127255"/>
    <w:rsid w:val="00135F60"/>
    <w:rsid w:val="00136322"/>
    <w:rsid w:val="001437C0"/>
    <w:rsid w:val="00144E38"/>
    <w:rsid w:val="00147203"/>
    <w:rsid w:val="00147281"/>
    <w:rsid w:val="00152884"/>
    <w:rsid w:val="00161F43"/>
    <w:rsid w:val="001627DB"/>
    <w:rsid w:val="00164CFB"/>
    <w:rsid w:val="00170375"/>
    <w:rsid w:val="00187B3F"/>
    <w:rsid w:val="00190263"/>
    <w:rsid w:val="00192346"/>
    <w:rsid w:val="00196D7B"/>
    <w:rsid w:val="001A052E"/>
    <w:rsid w:val="001A217D"/>
    <w:rsid w:val="001A7269"/>
    <w:rsid w:val="001A7931"/>
    <w:rsid w:val="001A7D66"/>
    <w:rsid w:val="001B484D"/>
    <w:rsid w:val="001B5E60"/>
    <w:rsid w:val="001B7694"/>
    <w:rsid w:val="001C08DD"/>
    <w:rsid w:val="001C779F"/>
    <w:rsid w:val="001D0696"/>
    <w:rsid w:val="001D3782"/>
    <w:rsid w:val="001D501C"/>
    <w:rsid w:val="001E3FCB"/>
    <w:rsid w:val="001E4F62"/>
    <w:rsid w:val="001E74EE"/>
    <w:rsid w:val="001E752E"/>
    <w:rsid w:val="001F0CC1"/>
    <w:rsid w:val="001F1867"/>
    <w:rsid w:val="001F7B5C"/>
    <w:rsid w:val="00206FFB"/>
    <w:rsid w:val="00211386"/>
    <w:rsid w:val="00211CEB"/>
    <w:rsid w:val="0021662A"/>
    <w:rsid w:val="00224AA3"/>
    <w:rsid w:val="002252A2"/>
    <w:rsid w:val="00225F39"/>
    <w:rsid w:val="00226CFA"/>
    <w:rsid w:val="002443E2"/>
    <w:rsid w:val="00245F60"/>
    <w:rsid w:val="00252339"/>
    <w:rsid w:val="00257DA0"/>
    <w:rsid w:val="00260C91"/>
    <w:rsid w:val="00260DFE"/>
    <w:rsid w:val="00260E84"/>
    <w:rsid w:val="0027243A"/>
    <w:rsid w:val="00282E8D"/>
    <w:rsid w:val="00291B32"/>
    <w:rsid w:val="00292092"/>
    <w:rsid w:val="00293D6F"/>
    <w:rsid w:val="002A3E33"/>
    <w:rsid w:val="002C1C72"/>
    <w:rsid w:val="002C3A23"/>
    <w:rsid w:val="002D37AB"/>
    <w:rsid w:val="002D4782"/>
    <w:rsid w:val="002E688B"/>
    <w:rsid w:val="002F19FA"/>
    <w:rsid w:val="0030115E"/>
    <w:rsid w:val="0031657E"/>
    <w:rsid w:val="00317E4D"/>
    <w:rsid w:val="00330747"/>
    <w:rsid w:val="00332E51"/>
    <w:rsid w:val="0033794A"/>
    <w:rsid w:val="00352EEC"/>
    <w:rsid w:val="0036633B"/>
    <w:rsid w:val="003702A9"/>
    <w:rsid w:val="00381DA5"/>
    <w:rsid w:val="00382DAD"/>
    <w:rsid w:val="00386A63"/>
    <w:rsid w:val="003901ED"/>
    <w:rsid w:val="003A260F"/>
    <w:rsid w:val="003A2656"/>
    <w:rsid w:val="003B026C"/>
    <w:rsid w:val="003B0BC8"/>
    <w:rsid w:val="003C1369"/>
    <w:rsid w:val="003C5DAE"/>
    <w:rsid w:val="003D24A4"/>
    <w:rsid w:val="003D24EE"/>
    <w:rsid w:val="003D3B8D"/>
    <w:rsid w:val="003D40A0"/>
    <w:rsid w:val="003E172C"/>
    <w:rsid w:val="003E5A1B"/>
    <w:rsid w:val="003F3D55"/>
    <w:rsid w:val="00403C12"/>
    <w:rsid w:val="004060F3"/>
    <w:rsid w:val="00413F7A"/>
    <w:rsid w:val="004464EE"/>
    <w:rsid w:val="00447E1C"/>
    <w:rsid w:val="00451D80"/>
    <w:rsid w:val="0045742D"/>
    <w:rsid w:val="00460569"/>
    <w:rsid w:val="00461DFC"/>
    <w:rsid w:val="004635CC"/>
    <w:rsid w:val="004660E6"/>
    <w:rsid w:val="00467B3D"/>
    <w:rsid w:val="004754BD"/>
    <w:rsid w:val="00475539"/>
    <w:rsid w:val="0048252F"/>
    <w:rsid w:val="00483697"/>
    <w:rsid w:val="00493BB0"/>
    <w:rsid w:val="004942AD"/>
    <w:rsid w:val="00496468"/>
    <w:rsid w:val="00497713"/>
    <w:rsid w:val="004A2238"/>
    <w:rsid w:val="004B107E"/>
    <w:rsid w:val="004B6A24"/>
    <w:rsid w:val="004C2EA1"/>
    <w:rsid w:val="004C3341"/>
    <w:rsid w:val="004C6E3A"/>
    <w:rsid w:val="004D2BA9"/>
    <w:rsid w:val="005030F6"/>
    <w:rsid w:val="005073F2"/>
    <w:rsid w:val="00511AC4"/>
    <w:rsid w:val="00513E49"/>
    <w:rsid w:val="0051404A"/>
    <w:rsid w:val="00514F24"/>
    <w:rsid w:val="00516FC5"/>
    <w:rsid w:val="00527820"/>
    <w:rsid w:val="00546356"/>
    <w:rsid w:val="0056437D"/>
    <w:rsid w:val="0058322D"/>
    <w:rsid w:val="005834D3"/>
    <w:rsid w:val="005A2B69"/>
    <w:rsid w:val="005C0934"/>
    <w:rsid w:val="005C5767"/>
    <w:rsid w:val="005E60A7"/>
    <w:rsid w:val="005E61EB"/>
    <w:rsid w:val="005F60A2"/>
    <w:rsid w:val="006225DE"/>
    <w:rsid w:val="00622D8E"/>
    <w:rsid w:val="006257D7"/>
    <w:rsid w:val="00626459"/>
    <w:rsid w:val="0063006A"/>
    <w:rsid w:val="00631FCC"/>
    <w:rsid w:val="00641A54"/>
    <w:rsid w:val="00653CAC"/>
    <w:rsid w:val="00664C6F"/>
    <w:rsid w:val="00666164"/>
    <w:rsid w:val="00683571"/>
    <w:rsid w:val="006838F7"/>
    <w:rsid w:val="00685F03"/>
    <w:rsid w:val="00686D3B"/>
    <w:rsid w:val="006873C7"/>
    <w:rsid w:val="00695A68"/>
    <w:rsid w:val="00696CEF"/>
    <w:rsid w:val="0069729B"/>
    <w:rsid w:val="006A7DA7"/>
    <w:rsid w:val="006C107A"/>
    <w:rsid w:val="006D3F5B"/>
    <w:rsid w:val="006D4A2E"/>
    <w:rsid w:val="006D5E10"/>
    <w:rsid w:val="006E3BA8"/>
    <w:rsid w:val="006E55AD"/>
    <w:rsid w:val="006E68A6"/>
    <w:rsid w:val="006F6816"/>
    <w:rsid w:val="006F71FF"/>
    <w:rsid w:val="00704690"/>
    <w:rsid w:val="0071052E"/>
    <w:rsid w:val="007129D4"/>
    <w:rsid w:val="00722405"/>
    <w:rsid w:val="00722B10"/>
    <w:rsid w:val="007232DD"/>
    <w:rsid w:val="00734B7A"/>
    <w:rsid w:val="007417DC"/>
    <w:rsid w:val="00746363"/>
    <w:rsid w:val="00746CAA"/>
    <w:rsid w:val="007472BA"/>
    <w:rsid w:val="00750AE4"/>
    <w:rsid w:val="00757C60"/>
    <w:rsid w:val="00766266"/>
    <w:rsid w:val="0077699E"/>
    <w:rsid w:val="00777138"/>
    <w:rsid w:val="00791F99"/>
    <w:rsid w:val="007B2079"/>
    <w:rsid w:val="007C1BE0"/>
    <w:rsid w:val="007C3101"/>
    <w:rsid w:val="007D0368"/>
    <w:rsid w:val="007D49A6"/>
    <w:rsid w:val="007D6838"/>
    <w:rsid w:val="007D7D7E"/>
    <w:rsid w:val="007F692B"/>
    <w:rsid w:val="008004E6"/>
    <w:rsid w:val="00810150"/>
    <w:rsid w:val="00831B56"/>
    <w:rsid w:val="00834C55"/>
    <w:rsid w:val="008402F0"/>
    <w:rsid w:val="00841C4E"/>
    <w:rsid w:val="0085044D"/>
    <w:rsid w:val="0085143C"/>
    <w:rsid w:val="00856443"/>
    <w:rsid w:val="00857515"/>
    <w:rsid w:val="008707E4"/>
    <w:rsid w:val="0088387C"/>
    <w:rsid w:val="00890455"/>
    <w:rsid w:val="00893CB2"/>
    <w:rsid w:val="00894B4D"/>
    <w:rsid w:val="00897D99"/>
    <w:rsid w:val="008A58D0"/>
    <w:rsid w:val="008B1599"/>
    <w:rsid w:val="008B1BE5"/>
    <w:rsid w:val="008B1D72"/>
    <w:rsid w:val="008B3FF9"/>
    <w:rsid w:val="008B5CA0"/>
    <w:rsid w:val="008C1F27"/>
    <w:rsid w:val="008C47AD"/>
    <w:rsid w:val="008C5499"/>
    <w:rsid w:val="008D136E"/>
    <w:rsid w:val="008D26E4"/>
    <w:rsid w:val="008D4213"/>
    <w:rsid w:val="008E5A21"/>
    <w:rsid w:val="008F2920"/>
    <w:rsid w:val="00902017"/>
    <w:rsid w:val="00903E57"/>
    <w:rsid w:val="00912704"/>
    <w:rsid w:val="00913474"/>
    <w:rsid w:val="00920FCB"/>
    <w:rsid w:val="00935D26"/>
    <w:rsid w:val="00940FE8"/>
    <w:rsid w:val="00941362"/>
    <w:rsid w:val="0094592E"/>
    <w:rsid w:val="009465D0"/>
    <w:rsid w:val="0094766A"/>
    <w:rsid w:val="00950741"/>
    <w:rsid w:val="0095571D"/>
    <w:rsid w:val="009606D1"/>
    <w:rsid w:val="009611E7"/>
    <w:rsid w:val="009658E2"/>
    <w:rsid w:val="00976FA1"/>
    <w:rsid w:val="00987AFA"/>
    <w:rsid w:val="009A154B"/>
    <w:rsid w:val="009B7462"/>
    <w:rsid w:val="009B76CC"/>
    <w:rsid w:val="009C18CA"/>
    <w:rsid w:val="009C53AE"/>
    <w:rsid w:val="009C6CC5"/>
    <w:rsid w:val="009E6487"/>
    <w:rsid w:val="00A1068B"/>
    <w:rsid w:val="00A12386"/>
    <w:rsid w:val="00A33844"/>
    <w:rsid w:val="00A3504F"/>
    <w:rsid w:val="00A356B1"/>
    <w:rsid w:val="00A616AE"/>
    <w:rsid w:val="00A628F6"/>
    <w:rsid w:val="00A74827"/>
    <w:rsid w:val="00A75F4C"/>
    <w:rsid w:val="00A852AE"/>
    <w:rsid w:val="00A94A53"/>
    <w:rsid w:val="00AA030A"/>
    <w:rsid w:val="00AA135A"/>
    <w:rsid w:val="00AA61F5"/>
    <w:rsid w:val="00AB2287"/>
    <w:rsid w:val="00AB3479"/>
    <w:rsid w:val="00AC1091"/>
    <w:rsid w:val="00AD10D8"/>
    <w:rsid w:val="00AE2A16"/>
    <w:rsid w:val="00AF2873"/>
    <w:rsid w:val="00B02AA6"/>
    <w:rsid w:val="00B03621"/>
    <w:rsid w:val="00B1316C"/>
    <w:rsid w:val="00B13700"/>
    <w:rsid w:val="00B27A8D"/>
    <w:rsid w:val="00B3594E"/>
    <w:rsid w:val="00B366AE"/>
    <w:rsid w:val="00B459C3"/>
    <w:rsid w:val="00B55B54"/>
    <w:rsid w:val="00B56EF1"/>
    <w:rsid w:val="00B86D70"/>
    <w:rsid w:val="00B9045D"/>
    <w:rsid w:val="00B9496D"/>
    <w:rsid w:val="00B95B0E"/>
    <w:rsid w:val="00BA0217"/>
    <w:rsid w:val="00BA06AA"/>
    <w:rsid w:val="00BA5B0D"/>
    <w:rsid w:val="00BB2441"/>
    <w:rsid w:val="00BB3C6A"/>
    <w:rsid w:val="00BB7A1E"/>
    <w:rsid w:val="00BC3BD7"/>
    <w:rsid w:val="00BC6140"/>
    <w:rsid w:val="00BE15AF"/>
    <w:rsid w:val="00C0102F"/>
    <w:rsid w:val="00C0153E"/>
    <w:rsid w:val="00C04F59"/>
    <w:rsid w:val="00C14324"/>
    <w:rsid w:val="00C151F4"/>
    <w:rsid w:val="00C16B76"/>
    <w:rsid w:val="00C227BF"/>
    <w:rsid w:val="00C271B9"/>
    <w:rsid w:val="00C3272E"/>
    <w:rsid w:val="00C32A42"/>
    <w:rsid w:val="00C4089F"/>
    <w:rsid w:val="00C436E5"/>
    <w:rsid w:val="00C4374B"/>
    <w:rsid w:val="00C44ACD"/>
    <w:rsid w:val="00C60F57"/>
    <w:rsid w:val="00C6136C"/>
    <w:rsid w:val="00C620BC"/>
    <w:rsid w:val="00C661A8"/>
    <w:rsid w:val="00C8218D"/>
    <w:rsid w:val="00C859F8"/>
    <w:rsid w:val="00C871CD"/>
    <w:rsid w:val="00C873A7"/>
    <w:rsid w:val="00C8753C"/>
    <w:rsid w:val="00C941FA"/>
    <w:rsid w:val="00C94A60"/>
    <w:rsid w:val="00C95CD8"/>
    <w:rsid w:val="00C96801"/>
    <w:rsid w:val="00C97D99"/>
    <w:rsid w:val="00CB2C48"/>
    <w:rsid w:val="00CB603D"/>
    <w:rsid w:val="00CB675A"/>
    <w:rsid w:val="00CB72DB"/>
    <w:rsid w:val="00CC7105"/>
    <w:rsid w:val="00CC7DDA"/>
    <w:rsid w:val="00CD2AB1"/>
    <w:rsid w:val="00CE1514"/>
    <w:rsid w:val="00CE23A3"/>
    <w:rsid w:val="00CF5357"/>
    <w:rsid w:val="00CF560C"/>
    <w:rsid w:val="00CF69EE"/>
    <w:rsid w:val="00D00B07"/>
    <w:rsid w:val="00D01ACD"/>
    <w:rsid w:val="00D07B9F"/>
    <w:rsid w:val="00D12FB6"/>
    <w:rsid w:val="00D15878"/>
    <w:rsid w:val="00D158D1"/>
    <w:rsid w:val="00D1595D"/>
    <w:rsid w:val="00D24892"/>
    <w:rsid w:val="00D30163"/>
    <w:rsid w:val="00D33E0E"/>
    <w:rsid w:val="00D41AA9"/>
    <w:rsid w:val="00D45AC5"/>
    <w:rsid w:val="00D472C0"/>
    <w:rsid w:val="00D504FF"/>
    <w:rsid w:val="00D520A4"/>
    <w:rsid w:val="00D53218"/>
    <w:rsid w:val="00D5532B"/>
    <w:rsid w:val="00D57BED"/>
    <w:rsid w:val="00D62CB1"/>
    <w:rsid w:val="00D637E5"/>
    <w:rsid w:val="00D63B6B"/>
    <w:rsid w:val="00D80748"/>
    <w:rsid w:val="00D948EA"/>
    <w:rsid w:val="00D96FD0"/>
    <w:rsid w:val="00DA6B5F"/>
    <w:rsid w:val="00DC1434"/>
    <w:rsid w:val="00DC1D71"/>
    <w:rsid w:val="00DC3B9E"/>
    <w:rsid w:val="00DD0BDA"/>
    <w:rsid w:val="00DD6ECB"/>
    <w:rsid w:val="00DF2EC2"/>
    <w:rsid w:val="00DF653B"/>
    <w:rsid w:val="00E03379"/>
    <w:rsid w:val="00E20D05"/>
    <w:rsid w:val="00E26788"/>
    <w:rsid w:val="00E36015"/>
    <w:rsid w:val="00E37159"/>
    <w:rsid w:val="00E51B78"/>
    <w:rsid w:val="00E53AAD"/>
    <w:rsid w:val="00E554D9"/>
    <w:rsid w:val="00E61042"/>
    <w:rsid w:val="00E6544A"/>
    <w:rsid w:val="00E67F68"/>
    <w:rsid w:val="00E730A1"/>
    <w:rsid w:val="00E843E4"/>
    <w:rsid w:val="00E875A7"/>
    <w:rsid w:val="00EA03D3"/>
    <w:rsid w:val="00EB354D"/>
    <w:rsid w:val="00EC2E11"/>
    <w:rsid w:val="00EC4865"/>
    <w:rsid w:val="00ED0EBA"/>
    <w:rsid w:val="00ED19C6"/>
    <w:rsid w:val="00ED2042"/>
    <w:rsid w:val="00ED54B5"/>
    <w:rsid w:val="00EE4A52"/>
    <w:rsid w:val="00EF44D0"/>
    <w:rsid w:val="00F01010"/>
    <w:rsid w:val="00F02CE2"/>
    <w:rsid w:val="00F14053"/>
    <w:rsid w:val="00F23EDC"/>
    <w:rsid w:val="00F258AF"/>
    <w:rsid w:val="00F30FCE"/>
    <w:rsid w:val="00F34E63"/>
    <w:rsid w:val="00F45C99"/>
    <w:rsid w:val="00F52FC2"/>
    <w:rsid w:val="00F57296"/>
    <w:rsid w:val="00F66925"/>
    <w:rsid w:val="00F775C6"/>
    <w:rsid w:val="00F878AB"/>
    <w:rsid w:val="00F90168"/>
    <w:rsid w:val="00F90A46"/>
    <w:rsid w:val="00F97D96"/>
    <w:rsid w:val="00FA0398"/>
    <w:rsid w:val="00FA0DBD"/>
    <w:rsid w:val="00FA2367"/>
    <w:rsid w:val="00FA2DF4"/>
    <w:rsid w:val="00FA7DBA"/>
    <w:rsid w:val="00FC32D0"/>
    <w:rsid w:val="00FD12E6"/>
    <w:rsid w:val="00FD23FB"/>
    <w:rsid w:val="00FE0AA5"/>
    <w:rsid w:val="00FE58E6"/>
    <w:rsid w:val="00FE7FB6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25DC0"/>
  <w15:chartTrackingRefBased/>
  <w15:docId w15:val="{B2C5327E-7CC7-4927-AC37-59697047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MD" w:eastAsia="ru-M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18C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C18CA"/>
    <w:pPr>
      <w:keepNext/>
      <w:jc w:val="center"/>
      <w:outlineLvl w:val="0"/>
    </w:pPr>
    <w:rPr>
      <w:rFonts w:ascii="Arial" w:hAnsi="Arial" w:cs="Arial"/>
      <w:b/>
      <w:bCs/>
      <w:szCs w:val="26"/>
      <w:lang w:val="ru-RU"/>
    </w:rPr>
  </w:style>
  <w:style w:type="paragraph" w:styleId="2">
    <w:name w:val="heading 2"/>
    <w:basedOn w:val="a"/>
    <w:next w:val="a"/>
    <w:qFormat/>
    <w:rsid w:val="009C18CA"/>
    <w:pPr>
      <w:keepNext/>
      <w:outlineLvl w:val="1"/>
    </w:pPr>
    <w:rPr>
      <w:b/>
      <w:bCs/>
      <w:sz w:val="28"/>
      <w:lang w:val="ru-RU"/>
    </w:rPr>
  </w:style>
  <w:style w:type="paragraph" w:styleId="3">
    <w:name w:val="heading 3"/>
    <w:basedOn w:val="a"/>
    <w:next w:val="a"/>
    <w:qFormat/>
    <w:rsid w:val="000405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405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405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05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533"/>
    <w:pPr>
      <w:keepNext/>
      <w:framePr w:hSpace="180" w:wrap="around" w:vAnchor="page" w:hAnchor="margin" w:x="-176" w:y="1985"/>
      <w:spacing w:before="120" w:after="120"/>
      <w:jc w:val="center"/>
      <w:outlineLvl w:val="6"/>
    </w:pPr>
    <w:rPr>
      <w:rFonts w:ascii="Arial" w:hAnsi="Arial"/>
      <w:b/>
      <w:bCs/>
      <w:sz w:val="20"/>
      <w:szCs w:val="20"/>
      <w:lang w:val="ru-RU" w:eastAsia="it-IT"/>
    </w:rPr>
  </w:style>
  <w:style w:type="paragraph" w:styleId="8">
    <w:name w:val="heading 8"/>
    <w:basedOn w:val="a"/>
    <w:next w:val="a"/>
    <w:qFormat/>
    <w:rsid w:val="00040533"/>
    <w:pPr>
      <w:keepNext/>
      <w:spacing w:before="120" w:after="120"/>
      <w:ind w:right="-114"/>
      <w:jc w:val="center"/>
      <w:outlineLvl w:val="7"/>
    </w:pPr>
    <w:rPr>
      <w:rFonts w:ascii="Arial" w:hAnsi="Arial"/>
      <w:b/>
      <w:bCs/>
      <w:sz w:val="18"/>
      <w:szCs w:val="20"/>
      <w:lang w:val="ru-RU" w:eastAsia="it-I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18CA"/>
    <w:pPr>
      <w:tabs>
        <w:tab w:val="center" w:pos="4677"/>
        <w:tab w:val="right" w:pos="9355"/>
      </w:tabs>
    </w:pPr>
  </w:style>
  <w:style w:type="character" w:styleId="a4">
    <w:name w:val="page number"/>
    <w:rsid w:val="009C18CA"/>
    <w:rPr>
      <w:rFonts w:ascii="Times New Roman" w:hAnsi="Times New Roman"/>
      <w:b/>
      <w:sz w:val="16"/>
    </w:rPr>
  </w:style>
  <w:style w:type="paragraph" w:customStyle="1" w:styleId="Modello">
    <w:name w:val="Modello"/>
    <w:basedOn w:val="a3"/>
    <w:rsid w:val="009C18CA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zCs w:val="20"/>
      <w:lang w:val="it-IT" w:eastAsia="it-IT"/>
    </w:rPr>
  </w:style>
  <w:style w:type="paragraph" w:customStyle="1" w:styleId="Revisione">
    <w:name w:val="Revisione"/>
    <w:basedOn w:val="a3"/>
    <w:rsid w:val="009C18CA"/>
    <w:pPr>
      <w:tabs>
        <w:tab w:val="clear" w:pos="4677"/>
        <w:tab w:val="clear" w:pos="9355"/>
        <w:tab w:val="center" w:pos="4819"/>
        <w:tab w:val="right" w:pos="9638"/>
      </w:tabs>
    </w:pPr>
    <w:rPr>
      <w:b/>
      <w:sz w:val="16"/>
      <w:szCs w:val="20"/>
      <w:lang w:val="it-IT" w:eastAsia="it-IT"/>
    </w:rPr>
  </w:style>
  <w:style w:type="paragraph" w:customStyle="1" w:styleId="Titolo1Intestazione">
    <w:name w:val="Titolo 1 Intestazione"/>
    <w:basedOn w:val="a3"/>
    <w:rsid w:val="009C18CA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hAnsi="Arial"/>
      <w:b/>
      <w:caps/>
      <w:szCs w:val="20"/>
      <w:lang w:val="it-IT" w:eastAsia="it-IT"/>
    </w:rPr>
  </w:style>
  <w:style w:type="paragraph" w:styleId="a5">
    <w:name w:val="footer"/>
    <w:basedOn w:val="a"/>
    <w:rsid w:val="009C18CA"/>
    <w:pPr>
      <w:tabs>
        <w:tab w:val="center" w:pos="4536"/>
        <w:tab w:val="right" w:pos="9072"/>
      </w:tabs>
    </w:pPr>
  </w:style>
  <w:style w:type="paragraph" w:customStyle="1" w:styleId="NumeroRevisione">
    <w:name w:val="Numero Revisione"/>
    <w:basedOn w:val="a3"/>
    <w:rsid w:val="00040533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/>
      <w:b/>
      <w:sz w:val="16"/>
      <w:szCs w:val="20"/>
      <w:lang w:val="it-IT" w:eastAsia="it-IT"/>
    </w:rPr>
  </w:style>
  <w:style w:type="paragraph" w:styleId="a6">
    <w:name w:val="Body Text"/>
    <w:basedOn w:val="a"/>
    <w:rsid w:val="008C1F27"/>
    <w:pPr>
      <w:spacing w:after="120"/>
    </w:pPr>
    <w:rPr>
      <w:rFonts w:ascii="Arial" w:hAnsi="Arial"/>
      <w:sz w:val="20"/>
      <w:szCs w:val="20"/>
      <w:lang w:val="ro-RO"/>
    </w:rPr>
  </w:style>
  <w:style w:type="character" w:customStyle="1" w:styleId="10">
    <w:name w:val="Заголовок 1 Знак"/>
    <w:link w:val="1"/>
    <w:uiPriority w:val="99"/>
    <w:rsid w:val="00144E38"/>
    <w:rPr>
      <w:rFonts w:ascii="Arial" w:hAnsi="Arial" w:cs="Arial"/>
      <w:b/>
      <w:bCs/>
      <w:sz w:val="24"/>
      <w:szCs w:val="26"/>
      <w:lang w:eastAsia="en-US"/>
    </w:rPr>
  </w:style>
  <w:style w:type="table" w:styleId="a7">
    <w:name w:val="Table Grid"/>
    <w:basedOn w:val="a1"/>
    <w:rsid w:val="00D5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127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270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05">
              <w:marLeft w:val="0"/>
              <w:marRight w:val="0"/>
              <w:marTop w:val="48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y\ana%20lucru\SERVICI\CHATEAU%20VARTELY\blanc%20alb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blanc album</Template>
  <TotalTime>2658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#</vt:lpstr>
      <vt:lpstr>#</vt:lpstr>
    </vt:vector>
  </TitlesOfParts>
  <Company>Unicornis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any</dc:creator>
  <cp:keywords/>
  <dc:description/>
  <cp:lastModifiedBy>USMF</cp:lastModifiedBy>
  <cp:revision>2</cp:revision>
  <cp:lastPrinted>2022-08-17T07:56:00Z</cp:lastPrinted>
  <dcterms:created xsi:type="dcterms:W3CDTF">2019-04-15T06:06:00Z</dcterms:created>
  <dcterms:modified xsi:type="dcterms:W3CDTF">2025-09-09T08:44:00Z</dcterms:modified>
</cp:coreProperties>
</file>